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EA03" w14:textId="77777777" w:rsidR="008F5A59" w:rsidRPr="000C1138" w:rsidRDefault="008F5A59" w:rsidP="008F5A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10"/>
          <w:sz w:val="20"/>
          <w:szCs w:val="20"/>
        </w:rPr>
      </w:pPr>
    </w:p>
    <w:p w14:paraId="48E37AA2" w14:textId="77777777" w:rsidR="00EA5BC0" w:rsidRPr="00381D9C" w:rsidRDefault="00EA5BC0" w:rsidP="00100FBC">
      <w:pPr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14:paraId="774990D2" w14:textId="0979FDB6" w:rsidR="00E83425" w:rsidRPr="00381D9C" w:rsidRDefault="00381D9C" w:rsidP="00E83425">
      <w:pPr>
        <w:jc w:val="center"/>
        <w:rPr>
          <w:rFonts w:ascii="Aptos" w:hAnsi="Aptos" w:cs="Arial"/>
          <w:b/>
          <w:color w:val="000000"/>
          <w:spacing w:val="10"/>
          <w:sz w:val="28"/>
          <w:szCs w:val="28"/>
        </w:rPr>
      </w:pPr>
      <w:r w:rsidRPr="00381D9C">
        <w:rPr>
          <w:rFonts w:ascii="Aptos" w:hAnsi="Aptos" w:cs="Arial"/>
          <w:b/>
          <w:color w:val="000000"/>
          <w:spacing w:val="10"/>
          <w:sz w:val="28"/>
          <w:szCs w:val="28"/>
        </w:rPr>
        <w:t>L</w:t>
      </w:r>
      <w:r w:rsidR="00E83425" w:rsidRPr="00381D9C">
        <w:rPr>
          <w:rFonts w:ascii="Aptos" w:hAnsi="Aptos" w:cs="Arial"/>
          <w:b/>
          <w:color w:val="000000"/>
          <w:spacing w:val="10"/>
          <w:sz w:val="28"/>
          <w:szCs w:val="28"/>
        </w:rPr>
        <w:t xml:space="preserve">ei nº </w:t>
      </w:r>
      <w:r w:rsidRPr="00381D9C">
        <w:rPr>
          <w:rFonts w:ascii="Aptos" w:hAnsi="Aptos" w:cs="Arial"/>
          <w:b/>
          <w:color w:val="000000"/>
          <w:spacing w:val="10"/>
          <w:sz w:val="28"/>
          <w:szCs w:val="28"/>
        </w:rPr>
        <w:t>2055,</w:t>
      </w:r>
      <w:r w:rsidR="00E83425" w:rsidRPr="00381D9C">
        <w:rPr>
          <w:rFonts w:ascii="Aptos" w:hAnsi="Aptos" w:cs="Arial"/>
          <w:b/>
          <w:color w:val="000000"/>
          <w:spacing w:val="10"/>
          <w:sz w:val="28"/>
          <w:szCs w:val="28"/>
        </w:rPr>
        <w:t xml:space="preserve"> de </w:t>
      </w:r>
      <w:r w:rsidRPr="00381D9C">
        <w:rPr>
          <w:rFonts w:ascii="Aptos" w:hAnsi="Aptos" w:cs="Arial"/>
          <w:b/>
          <w:color w:val="000000"/>
          <w:spacing w:val="10"/>
          <w:sz w:val="28"/>
          <w:szCs w:val="28"/>
        </w:rPr>
        <w:t>12 de dezembro</w:t>
      </w:r>
      <w:r w:rsidR="00E83425" w:rsidRPr="00381D9C">
        <w:rPr>
          <w:rFonts w:ascii="Aptos" w:hAnsi="Aptos" w:cs="Arial"/>
          <w:b/>
          <w:color w:val="000000"/>
          <w:spacing w:val="10"/>
          <w:sz w:val="28"/>
          <w:szCs w:val="28"/>
        </w:rPr>
        <w:t xml:space="preserve"> de 2023</w:t>
      </w:r>
    </w:p>
    <w:p w14:paraId="5C45C7AA" w14:textId="77777777" w:rsidR="008F5A59" w:rsidRPr="00381D9C" w:rsidRDefault="008F5A59" w:rsidP="00100FBC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54D122F1" w14:textId="77777777" w:rsidR="00965B51" w:rsidRPr="00381D9C" w:rsidRDefault="00965B51" w:rsidP="00100FBC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7C09BCDD" w14:textId="2FAE8280" w:rsidR="00E83425" w:rsidRPr="00381D9C" w:rsidRDefault="00BB54EF" w:rsidP="00E83425">
      <w:pPr>
        <w:ind w:left="2835"/>
        <w:jc w:val="both"/>
        <w:rPr>
          <w:rFonts w:ascii="Aptos" w:hAnsi="Aptos" w:cs="Arial"/>
          <w:bCs/>
          <w:i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Cs/>
          <w:i/>
          <w:color w:val="000000"/>
          <w:spacing w:val="10"/>
          <w:sz w:val="22"/>
          <w:szCs w:val="22"/>
        </w:rPr>
        <w:t xml:space="preserve">Dispõe sobre a obrigatoriedade dos estabelecimentos comerciais em tornar visível ao público os telefones </w:t>
      </w:r>
      <w:r w:rsidR="00965B51" w:rsidRPr="00381D9C">
        <w:rPr>
          <w:rFonts w:ascii="Aptos" w:hAnsi="Aptos" w:cs="Arial"/>
          <w:bCs/>
          <w:i/>
          <w:color w:val="000000"/>
          <w:spacing w:val="10"/>
          <w:sz w:val="22"/>
          <w:szCs w:val="22"/>
        </w:rPr>
        <w:t xml:space="preserve">úteis e </w:t>
      </w:r>
      <w:r w:rsidRPr="00381D9C">
        <w:rPr>
          <w:rFonts w:ascii="Aptos" w:hAnsi="Aptos" w:cs="Arial"/>
          <w:bCs/>
          <w:i/>
          <w:color w:val="000000"/>
          <w:spacing w:val="10"/>
          <w:sz w:val="22"/>
          <w:szCs w:val="22"/>
        </w:rPr>
        <w:t xml:space="preserve">de </w:t>
      </w:r>
      <w:r w:rsidR="00965B51" w:rsidRPr="00381D9C">
        <w:rPr>
          <w:rFonts w:ascii="Aptos" w:hAnsi="Aptos" w:cs="Arial"/>
          <w:bCs/>
          <w:i/>
          <w:color w:val="000000"/>
          <w:spacing w:val="10"/>
          <w:sz w:val="22"/>
          <w:szCs w:val="22"/>
        </w:rPr>
        <w:t xml:space="preserve">urgência ou </w:t>
      </w:r>
      <w:r w:rsidRPr="00381D9C">
        <w:rPr>
          <w:rFonts w:ascii="Aptos" w:hAnsi="Aptos" w:cs="Arial"/>
          <w:bCs/>
          <w:i/>
          <w:color w:val="000000"/>
          <w:spacing w:val="10"/>
          <w:sz w:val="22"/>
          <w:szCs w:val="22"/>
        </w:rPr>
        <w:t>emergência</w:t>
      </w:r>
      <w:r w:rsidR="00E83425" w:rsidRPr="00381D9C">
        <w:rPr>
          <w:rFonts w:ascii="Aptos" w:hAnsi="Aptos" w:cs="Arial"/>
          <w:bCs/>
          <w:color w:val="000000"/>
          <w:spacing w:val="10"/>
          <w:sz w:val="22"/>
          <w:szCs w:val="22"/>
        </w:rPr>
        <w:t>.</w:t>
      </w:r>
      <w:r w:rsidR="00320ECC" w:rsidRPr="00381D9C">
        <w:rPr>
          <w:rFonts w:ascii="Aptos" w:hAnsi="Aptos" w:cs="Arial"/>
          <w:bCs/>
          <w:color w:val="000000"/>
          <w:spacing w:val="10"/>
          <w:sz w:val="22"/>
          <w:szCs w:val="22"/>
        </w:rPr>
        <w:t xml:space="preserve"> </w:t>
      </w:r>
    </w:p>
    <w:p w14:paraId="1C9F7102" w14:textId="77777777" w:rsidR="00E83425" w:rsidRPr="00381D9C" w:rsidRDefault="00E83425" w:rsidP="00E83425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20C58DFF" w14:textId="77777777" w:rsidR="00965B51" w:rsidRPr="00381D9C" w:rsidRDefault="00965B51" w:rsidP="00E83425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2BBF23FB" w14:textId="77777777" w:rsidR="00E83425" w:rsidRPr="00381D9C" w:rsidRDefault="00E83425" w:rsidP="00320ECC">
      <w:pPr>
        <w:ind w:left="1134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color w:val="000000"/>
          <w:spacing w:val="10"/>
          <w:sz w:val="22"/>
          <w:szCs w:val="22"/>
        </w:rPr>
        <w:t>O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</w:t>
      </w:r>
      <w:r w:rsidRPr="00381D9C">
        <w:rPr>
          <w:rFonts w:ascii="Aptos" w:hAnsi="Aptos" w:cs="Arial"/>
          <w:b/>
          <w:color w:val="000000"/>
          <w:spacing w:val="10"/>
          <w:sz w:val="22"/>
          <w:szCs w:val="22"/>
        </w:rPr>
        <w:t>PREFEITO MUNICIPAL DE IBICARÉ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>,</w:t>
      </w:r>
    </w:p>
    <w:p w14:paraId="5ED42E3F" w14:textId="77777777" w:rsidR="00E83425" w:rsidRPr="00381D9C" w:rsidRDefault="00E83425" w:rsidP="00320ECC">
      <w:pPr>
        <w:ind w:left="1134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Faço saber a todos que a Câmara Municipal aprovou e eu sanciono a seguinte Lei:</w:t>
      </w:r>
      <w:r w:rsidR="00320ECC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</w:t>
      </w:r>
    </w:p>
    <w:p w14:paraId="0CFF0D78" w14:textId="77777777" w:rsidR="00E83425" w:rsidRPr="00381D9C" w:rsidRDefault="00E83425" w:rsidP="002C078F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1CBD1543" w14:textId="77777777" w:rsidR="00EA5BC0" w:rsidRPr="00381D9C" w:rsidRDefault="00EA5BC0" w:rsidP="002C078F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2FB45B42" w14:textId="3F355888" w:rsidR="00F77B79" w:rsidRPr="00381D9C" w:rsidRDefault="00F77B79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Art. 1º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– Fica estabelecido</w:t>
      </w:r>
      <w:r w:rsidR="00965B51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,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que todos os estabelecimentos comerciais do município de Ibicaré, Santa Catarina, serão obrigados a tornar visível ao público os telefones </w:t>
      </w:r>
      <w:r w:rsidR="00965B51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úteis e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de </w:t>
      </w:r>
      <w:r w:rsidR="00965B51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urgência e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>emergência, a fim de facilitar a comunicação e o acionamento de serviços de socorro e atendimento médico em caso de necessidade.</w:t>
      </w:r>
      <w:r w:rsidR="00965B51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</w:t>
      </w:r>
    </w:p>
    <w:p w14:paraId="3764A2FA" w14:textId="77777777" w:rsidR="00F77B79" w:rsidRPr="00381D9C" w:rsidRDefault="00F77B79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2ACD3214" w14:textId="4496C225" w:rsidR="00F77B79" w:rsidRPr="00381D9C" w:rsidRDefault="00F77B79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 xml:space="preserve">Art. </w:t>
      </w:r>
      <w:r w:rsidR="00965B51"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2</w:t>
      </w: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º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– Os estabelecimentos comerciais terão um prazo de </w:t>
      </w:r>
      <w:r w:rsidR="00965B51" w:rsidRPr="00381D9C">
        <w:rPr>
          <w:rFonts w:ascii="Aptos" w:hAnsi="Aptos" w:cs="Arial"/>
          <w:color w:val="000000"/>
          <w:spacing w:val="10"/>
          <w:sz w:val="22"/>
          <w:szCs w:val="22"/>
        </w:rPr>
        <w:t>60 (sessenta)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dias a partir da </w:t>
      </w:r>
      <w:r w:rsidR="00953B37" w:rsidRPr="00381D9C">
        <w:rPr>
          <w:rFonts w:ascii="Aptos" w:hAnsi="Aptos" w:cs="Arial"/>
          <w:b/>
          <w:i/>
          <w:color w:val="000000"/>
          <w:spacing w:val="10"/>
          <w:sz w:val="22"/>
          <w:szCs w:val="22"/>
        </w:rPr>
        <w:t>regulamenta</w:t>
      </w:r>
      <w:r w:rsidRPr="00381D9C">
        <w:rPr>
          <w:rFonts w:ascii="Aptos" w:hAnsi="Aptos" w:cs="Arial"/>
          <w:b/>
          <w:i/>
          <w:color w:val="000000"/>
          <w:spacing w:val="10"/>
          <w:sz w:val="22"/>
          <w:szCs w:val="22"/>
        </w:rPr>
        <w:t>ção desta lei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para se adequarem às disposições aqui estabelecidas.</w:t>
      </w:r>
      <w:r w:rsidR="00965B51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</w:t>
      </w:r>
    </w:p>
    <w:p w14:paraId="18AB8B1F" w14:textId="77777777" w:rsidR="00965B51" w:rsidRPr="00381D9C" w:rsidRDefault="00965B51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0804D9C4" w14:textId="31CF3755" w:rsidR="00965B51" w:rsidRPr="00381D9C" w:rsidRDefault="00965B51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Art. 3º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– As placas </w:t>
      </w:r>
      <w:r w:rsidR="00953B37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ou cartazes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>deverão conter os seguintes telefones:</w:t>
      </w:r>
    </w:p>
    <w:p w14:paraId="6AFFA728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Polícia Civil</w:t>
      </w:r>
    </w:p>
    <w:p w14:paraId="6CBC9C78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II.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Polícia Militar</w:t>
      </w:r>
    </w:p>
    <w:p w14:paraId="1ACB9A03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III.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Polícia Militar Rodoviária</w:t>
      </w:r>
    </w:p>
    <w:p w14:paraId="0FE026A8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IV.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Polícia Rodoviária Federal</w:t>
      </w:r>
    </w:p>
    <w:p w14:paraId="2537AC09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V.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Corpo de Bombeiros</w:t>
      </w:r>
    </w:p>
    <w:p w14:paraId="63CFA72A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VI.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Defesa Civil</w:t>
      </w:r>
    </w:p>
    <w:p w14:paraId="304CE48E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VII.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SAMU</w:t>
      </w:r>
    </w:p>
    <w:p w14:paraId="10E8DD73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VIII.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CELESC</w:t>
      </w:r>
    </w:p>
    <w:p w14:paraId="508451A7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IX.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CASAN</w:t>
      </w:r>
    </w:p>
    <w:p w14:paraId="7F3D5B71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X.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Unidade Básica – Posto de Saúde</w:t>
      </w:r>
    </w:p>
    <w:p w14:paraId="6FE9EDD7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XI.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PROCON</w:t>
      </w:r>
    </w:p>
    <w:p w14:paraId="7C56519B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XII.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 xml:space="preserve">Câmara de Vereadores </w:t>
      </w:r>
    </w:p>
    <w:p w14:paraId="168594EE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XIII.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Sindicato Trabalhadores Rurais</w:t>
      </w:r>
    </w:p>
    <w:p w14:paraId="1DAF3E69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>XIV.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>Prefeitura Municipal</w:t>
      </w:r>
    </w:p>
    <w:p w14:paraId="66FA14B7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XV.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 xml:space="preserve">ICASA </w:t>
      </w:r>
    </w:p>
    <w:p w14:paraId="22F990C4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XVI. 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ab/>
        <w:t xml:space="preserve">CIDASC </w:t>
      </w:r>
    </w:p>
    <w:p w14:paraId="20F93F42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2FBBC3BE" w14:textId="5D43ECF1" w:rsidR="00F77B79" w:rsidRPr="00381D9C" w:rsidRDefault="00F77B79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 xml:space="preserve">Art. </w:t>
      </w:r>
      <w:r w:rsid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4</w:t>
      </w: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º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– O não cumprimento das obrigações previstas nesta lei acarretará ao estabelecimento infrator as seguintes penalidades: advertência, multa e, em casos de reincidência, suspensão temporária das atividades.</w:t>
      </w:r>
      <w:r w:rsidR="00953B37"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</w:t>
      </w:r>
    </w:p>
    <w:p w14:paraId="2AA53548" w14:textId="77777777" w:rsidR="00EA5BC0" w:rsidRPr="00381D9C" w:rsidRDefault="00EA5BC0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color w:val="000000"/>
          <w:spacing w:val="10"/>
          <w:sz w:val="22"/>
          <w:szCs w:val="22"/>
        </w:rPr>
        <w:t>Parágrafo Único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. O município, bem como a Câmara de Vereadores deverão inserir em seus respectivos portais, conteúdo idêntico art. 3º desta lei contendo lista de telefones úteis e emergenciais. </w:t>
      </w:r>
    </w:p>
    <w:p w14:paraId="4417CEC6" w14:textId="77777777" w:rsidR="00953B37" w:rsidRPr="00381D9C" w:rsidRDefault="00953B37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60646210" w14:textId="367899F9" w:rsidR="00953B37" w:rsidRPr="00381D9C" w:rsidRDefault="00953B37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 xml:space="preserve">Art. </w:t>
      </w:r>
      <w:r w:rsid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5</w:t>
      </w: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º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– O Poder Executivo regulamentará através de Decreto as penalidades descritas no artigo 3º. </w:t>
      </w:r>
    </w:p>
    <w:p w14:paraId="51511CF9" w14:textId="77777777" w:rsidR="00F77B79" w:rsidRPr="00381D9C" w:rsidRDefault="00F77B79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2FD16B34" w14:textId="608956EE" w:rsidR="00F77B79" w:rsidRPr="00381D9C" w:rsidRDefault="00F77B79" w:rsidP="00381D9C">
      <w:pPr>
        <w:spacing w:line="360" w:lineRule="auto"/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 xml:space="preserve">Art. </w:t>
      </w:r>
      <w:r w:rsid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6</w:t>
      </w:r>
      <w:r w:rsidRPr="00381D9C">
        <w:rPr>
          <w:rFonts w:ascii="Aptos" w:hAnsi="Aptos" w:cs="Arial"/>
          <w:b/>
          <w:bCs/>
          <w:color w:val="000000"/>
          <w:spacing w:val="10"/>
          <w:sz w:val="22"/>
          <w:szCs w:val="22"/>
        </w:rPr>
        <w:t>º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 xml:space="preserve"> – Esta lei entra em vigor na data de sua publicação, </w:t>
      </w:r>
      <w:r w:rsidR="005E30C3" w:rsidRPr="00381D9C">
        <w:rPr>
          <w:rFonts w:ascii="Aptos" w:hAnsi="Aptos" w:cs="Arial"/>
          <w:color w:val="000000"/>
          <w:spacing w:val="10"/>
          <w:sz w:val="22"/>
          <w:szCs w:val="22"/>
        </w:rPr>
        <w:t>devendo o município regulamentar em até 90 (noventa dias)</w:t>
      </w:r>
      <w:r w:rsidRPr="00381D9C">
        <w:rPr>
          <w:rFonts w:ascii="Aptos" w:hAnsi="Aptos" w:cs="Arial"/>
          <w:color w:val="000000"/>
          <w:spacing w:val="10"/>
          <w:sz w:val="22"/>
          <w:szCs w:val="22"/>
        </w:rPr>
        <w:t>.</w:t>
      </w:r>
    </w:p>
    <w:p w14:paraId="100A6F34" w14:textId="77777777" w:rsidR="00F77B79" w:rsidRPr="00381D9C" w:rsidRDefault="00F77B79" w:rsidP="002C078F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14FC9D26" w14:textId="77777777" w:rsidR="00EA5BC0" w:rsidRPr="00381D9C" w:rsidRDefault="00EA5BC0" w:rsidP="002C078F">
      <w:pPr>
        <w:jc w:val="both"/>
        <w:rPr>
          <w:rFonts w:ascii="Aptos" w:hAnsi="Aptos" w:cs="Arial"/>
          <w:color w:val="FF0000"/>
          <w:spacing w:val="10"/>
          <w:sz w:val="22"/>
          <w:szCs w:val="22"/>
        </w:rPr>
      </w:pPr>
    </w:p>
    <w:p w14:paraId="52BD8D5F" w14:textId="77777777" w:rsidR="00381D9C" w:rsidRPr="00381D9C" w:rsidRDefault="00381D9C" w:rsidP="00381D9C">
      <w:pPr>
        <w:spacing w:line="360" w:lineRule="auto"/>
        <w:jc w:val="center"/>
        <w:rPr>
          <w:rFonts w:ascii="Aptos" w:hAnsi="Aptos" w:cs="Arial"/>
          <w:b/>
          <w:sz w:val="22"/>
          <w:szCs w:val="22"/>
        </w:rPr>
      </w:pPr>
    </w:p>
    <w:p w14:paraId="4CE54EE7" w14:textId="77777777" w:rsidR="00381D9C" w:rsidRPr="00381D9C" w:rsidRDefault="00381D9C" w:rsidP="00381D9C">
      <w:pPr>
        <w:spacing w:line="360" w:lineRule="auto"/>
        <w:jc w:val="center"/>
        <w:rPr>
          <w:rFonts w:ascii="Aptos" w:hAnsi="Aptos" w:cs="Arial"/>
          <w:b/>
          <w:sz w:val="22"/>
          <w:szCs w:val="22"/>
        </w:rPr>
      </w:pPr>
      <w:r w:rsidRPr="00381D9C">
        <w:rPr>
          <w:rFonts w:ascii="Aptos" w:hAnsi="Aptos" w:cs="Arial"/>
          <w:b/>
          <w:sz w:val="22"/>
          <w:szCs w:val="22"/>
        </w:rPr>
        <w:t>GIANFRANCO VOLPATO</w:t>
      </w:r>
    </w:p>
    <w:p w14:paraId="1410C225" w14:textId="77777777" w:rsidR="00381D9C" w:rsidRPr="00381D9C" w:rsidRDefault="00381D9C" w:rsidP="00381D9C">
      <w:pPr>
        <w:spacing w:line="360" w:lineRule="auto"/>
        <w:jc w:val="center"/>
        <w:rPr>
          <w:rFonts w:ascii="Aptos" w:hAnsi="Aptos" w:cs="Arial"/>
          <w:b/>
          <w:sz w:val="22"/>
          <w:szCs w:val="22"/>
        </w:rPr>
      </w:pPr>
      <w:r w:rsidRPr="00381D9C">
        <w:rPr>
          <w:rFonts w:ascii="Aptos" w:hAnsi="Aptos" w:cs="Arial"/>
          <w:b/>
          <w:sz w:val="22"/>
          <w:szCs w:val="22"/>
        </w:rPr>
        <w:t>Prefeito Municipal</w:t>
      </w:r>
    </w:p>
    <w:p w14:paraId="32E67280" w14:textId="77777777" w:rsidR="00EA5BC0" w:rsidRPr="00381D9C" w:rsidRDefault="00EA5BC0" w:rsidP="005B6550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4DC35B43" w14:textId="77777777" w:rsidR="00EA5BC0" w:rsidRPr="00381D9C" w:rsidRDefault="00EA5BC0" w:rsidP="005B6550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p w14:paraId="5A90ED1C" w14:textId="77777777" w:rsidR="00EA5BC0" w:rsidRPr="00381D9C" w:rsidRDefault="00EA5BC0" w:rsidP="005B6550">
      <w:pPr>
        <w:jc w:val="both"/>
        <w:rPr>
          <w:rFonts w:ascii="Aptos" w:hAnsi="Aptos" w:cs="Arial"/>
          <w:color w:val="000000"/>
          <w:spacing w:val="10"/>
          <w:sz w:val="22"/>
          <w:szCs w:val="22"/>
        </w:rPr>
      </w:pPr>
    </w:p>
    <w:sectPr w:rsidR="00EA5BC0" w:rsidRPr="00381D9C" w:rsidSect="002D4CE9">
      <w:headerReference w:type="default" r:id="rId7"/>
      <w:footerReference w:type="default" r:id="rId8"/>
      <w:pgSz w:w="11907" w:h="16840" w:code="9"/>
      <w:pgMar w:top="1701" w:right="567" w:bottom="680" w:left="1418" w:header="1361" w:footer="51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2ED0" w14:textId="77777777" w:rsidR="0052475A" w:rsidRDefault="0052475A" w:rsidP="0031032B">
      <w:r>
        <w:separator/>
      </w:r>
    </w:p>
  </w:endnote>
  <w:endnote w:type="continuationSeparator" w:id="0">
    <w:p w14:paraId="4C95E58B" w14:textId="77777777" w:rsidR="0052475A" w:rsidRDefault="0052475A" w:rsidP="0031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vitina Dex">
    <w:charset w:val="00"/>
    <w:family w:val="auto"/>
    <w:pitch w:val="variable"/>
    <w:sig w:usb0="8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12AD" w14:textId="77777777" w:rsidR="00E83C9D" w:rsidRDefault="00E83C9D" w:rsidP="00F56E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8530" w14:textId="77777777" w:rsidR="0052475A" w:rsidRDefault="0052475A" w:rsidP="0031032B">
      <w:r>
        <w:separator/>
      </w:r>
    </w:p>
  </w:footnote>
  <w:footnote w:type="continuationSeparator" w:id="0">
    <w:p w14:paraId="07D23DFB" w14:textId="77777777" w:rsidR="0052475A" w:rsidRDefault="0052475A" w:rsidP="0031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2957" w14:textId="77777777" w:rsidR="00381D9C" w:rsidRDefault="00381D9C">
    <w:pPr>
      <w:pStyle w:val="Cabealho"/>
    </w:pPr>
  </w:p>
  <w:p w14:paraId="2426509C" w14:textId="77777777" w:rsidR="00381D9C" w:rsidRDefault="00381D9C">
    <w:pPr>
      <w:pStyle w:val="Cabealho"/>
    </w:pPr>
  </w:p>
  <w:p w14:paraId="2F83BDDF" w14:textId="77777777" w:rsidR="00381D9C" w:rsidRDefault="00381D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9C"/>
    <w:multiLevelType w:val="hybridMultilevel"/>
    <w:tmpl w:val="75AA7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1C23104"/>
    <w:multiLevelType w:val="hybridMultilevel"/>
    <w:tmpl w:val="38C09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0B1B2FFE"/>
    <w:multiLevelType w:val="hybridMultilevel"/>
    <w:tmpl w:val="440002EC"/>
    <w:lvl w:ilvl="0" w:tplc="603423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D9D"/>
    <w:multiLevelType w:val="hybridMultilevel"/>
    <w:tmpl w:val="9C4A5436"/>
    <w:lvl w:ilvl="0" w:tplc="FFFFFFFF">
      <w:start w:val="1"/>
      <w:numFmt w:val="upperRoman"/>
      <w:lvlText w:val="%1."/>
      <w:lvlJc w:val="righ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DEA7C03"/>
    <w:multiLevelType w:val="hybridMultilevel"/>
    <w:tmpl w:val="CBC86F3E"/>
    <w:lvl w:ilvl="0" w:tplc="C840CD4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15C6702D"/>
    <w:multiLevelType w:val="multilevel"/>
    <w:tmpl w:val="51B8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  <w:sz w:val="20"/>
      </w:rPr>
    </w:lvl>
  </w:abstractNum>
  <w:abstractNum w:abstractNumId="6" w15:restartNumberingAfterBreak="0">
    <w:nsid w:val="37917934"/>
    <w:multiLevelType w:val="hybridMultilevel"/>
    <w:tmpl w:val="3FB2E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3AC727B3"/>
    <w:multiLevelType w:val="hybridMultilevel"/>
    <w:tmpl w:val="A29CD200"/>
    <w:lvl w:ilvl="0" w:tplc="C2CEDADC">
      <w:start w:val="1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B194B"/>
    <w:multiLevelType w:val="hybridMultilevel"/>
    <w:tmpl w:val="9C4A5436"/>
    <w:lvl w:ilvl="0" w:tplc="FFFFFFFF">
      <w:start w:val="1"/>
      <w:numFmt w:val="upperRoman"/>
      <w:lvlText w:val="%1."/>
      <w:lvlJc w:val="righ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8A057D3"/>
    <w:multiLevelType w:val="hybridMultilevel"/>
    <w:tmpl w:val="66508126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FDF63C1"/>
    <w:multiLevelType w:val="hybridMultilevel"/>
    <w:tmpl w:val="78F83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69757FBE"/>
    <w:multiLevelType w:val="hybridMultilevel"/>
    <w:tmpl w:val="CEAE66B8"/>
    <w:lvl w:ilvl="0" w:tplc="54BAFAF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A4350D3"/>
    <w:multiLevelType w:val="hybridMultilevel"/>
    <w:tmpl w:val="389AF2E2"/>
    <w:lvl w:ilvl="0" w:tplc="384C2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F16F9"/>
    <w:multiLevelType w:val="hybridMultilevel"/>
    <w:tmpl w:val="1C6A7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 w16cid:durableId="2077194828">
    <w:abstractNumId w:val="7"/>
  </w:num>
  <w:num w:numId="2" w16cid:durableId="250117398">
    <w:abstractNumId w:val="5"/>
  </w:num>
  <w:num w:numId="3" w16cid:durableId="2036686584">
    <w:abstractNumId w:val="4"/>
  </w:num>
  <w:num w:numId="4" w16cid:durableId="1548182571">
    <w:abstractNumId w:val="11"/>
  </w:num>
  <w:num w:numId="5" w16cid:durableId="837421287">
    <w:abstractNumId w:val="0"/>
  </w:num>
  <w:num w:numId="6" w16cid:durableId="1105737115">
    <w:abstractNumId w:val="13"/>
  </w:num>
  <w:num w:numId="7" w16cid:durableId="137649667">
    <w:abstractNumId w:val="10"/>
  </w:num>
  <w:num w:numId="8" w16cid:durableId="1997025395">
    <w:abstractNumId w:val="6"/>
  </w:num>
  <w:num w:numId="9" w16cid:durableId="193882648">
    <w:abstractNumId w:val="1"/>
  </w:num>
  <w:num w:numId="10" w16cid:durableId="1728262416">
    <w:abstractNumId w:val="9"/>
  </w:num>
  <w:num w:numId="11" w16cid:durableId="984815093">
    <w:abstractNumId w:val="8"/>
  </w:num>
  <w:num w:numId="12" w16cid:durableId="32776869">
    <w:abstractNumId w:val="3"/>
  </w:num>
  <w:num w:numId="13" w16cid:durableId="749157037">
    <w:abstractNumId w:val="2"/>
  </w:num>
  <w:num w:numId="14" w16cid:durableId="1098914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38"/>
    <w:rsid w:val="00000B8D"/>
    <w:rsid w:val="00001254"/>
    <w:rsid w:val="0000155B"/>
    <w:rsid w:val="00001DCA"/>
    <w:rsid w:val="00001ED6"/>
    <w:rsid w:val="00002047"/>
    <w:rsid w:val="000028FB"/>
    <w:rsid w:val="000029BC"/>
    <w:rsid w:val="00002DCA"/>
    <w:rsid w:val="00003333"/>
    <w:rsid w:val="00003440"/>
    <w:rsid w:val="0000438C"/>
    <w:rsid w:val="000044E6"/>
    <w:rsid w:val="00004524"/>
    <w:rsid w:val="000045EB"/>
    <w:rsid w:val="00004C33"/>
    <w:rsid w:val="00004C6A"/>
    <w:rsid w:val="00004F31"/>
    <w:rsid w:val="00005F76"/>
    <w:rsid w:val="000071B3"/>
    <w:rsid w:val="00007440"/>
    <w:rsid w:val="000100EB"/>
    <w:rsid w:val="000106D0"/>
    <w:rsid w:val="00010A75"/>
    <w:rsid w:val="0001341F"/>
    <w:rsid w:val="000160FD"/>
    <w:rsid w:val="00016E93"/>
    <w:rsid w:val="00017C86"/>
    <w:rsid w:val="00022B51"/>
    <w:rsid w:val="000237A1"/>
    <w:rsid w:val="00023BB9"/>
    <w:rsid w:val="00023D68"/>
    <w:rsid w:val="00023F03"/>
    <w:rsid w:val="00024241"/>
    <w:rsid w:val="00024D31"/>
    <w:rsid w:val="000253AD"/>
    <w:rsid w:val="00026E5C"/>
    <w:rsid w:val="000272C9"/>
    <w:rsid w:val="000274B4"/>
    <w:rsid w:val="00031893"/>
    <w:rsid w:val="000322A7"/>
    <w:rsid w:val="00033635"/>
    <w:rsid w:val="000341A2"/>
    <w:rsid w:val="0003438F"/>
    <w:rsid w:val="000347EB"/>
    <w:rsid w:val="000348A6"/>
    <w:rsid w:val="0003642B"/>
    <w:rsid w:val="00036900"/>
    <w:rsid w:val="00037A6C"/>
    <w:rsid w:val="0004137C"/>
    <w:rsid w:val="000414C5"/>
    <w:rsid w:val="00041624"/>
    <w:rsid w:val="00041DD6"/>
    <w:rsid w:val="00042A6B"/>
    <w:rsid w:val="00042EF1"/>
    <w:rsid w:val="000442C5"/>
    <w:rsid w:val="0004467C"/>
    <w:rsid w:val="0004467E"/>
    <w:rsid w:val="00047AC9"/>
    <w:rsid w:val="000506C0"/>
    <w:rsid w:val="00050C15"/>
    <w:rsid w:val="000510EF"/>
    <w:rsid w:val="00051F0E"/>
    <w:rsid w:val="00052CC6"/>
    <w:rsid w:val="00053773"/>
    <w:rsid w:val="00055D21"/>
    <w:rsid w:val="00056CBC"/>
    <w:rsid w:val="00056FEF"/>
    <w:rsid w:val="0006006B"/>
    <w:rsid w:val="00060417"/>
    <w:rsid w:val="00060583"/>
    <w:rsid w:val="00060E90"/>
    <w:rsid w:val="000615A6"/>
    <w:rsid w:val="00061E7E"/>
    <w:rsid w:val="00062CBB"/>
    <w:rsid w:val="0006337F"/>
    <w:rsid w:val="00064557"/>
    <w:rsid w:val="00064669"/>
    <w:rsid w:val="00064925"/>
    <w:rsid w:val="00064965"/>
    <w:rsid w:val="000649CA"/>
    <w:rsid w:val="00064A0B"/>
    <w:rsid w:val="000653A1"/>
    <w:rsid w:val="000659A3"/>
    <w:rsid w:val="00065E4C"/>
    <w:rsid w:val="00066716"/>
    <w:rsid w:val="00066C42"/>
    <w:rsid w:val="00067387"/>
    <w:rsid w:val="000675D3"/>
    <w:rsid w:val="000677B7"/>
    <w:rsid w:val="00067BC7"/>
    <w:rsid w:val="00067BFB"/>
    <w:rsid w:val="000703CF"/>
    <w:rsid w:val="000704D1"/>
    <w:rsid w:val="00070797"/>
    <w:rsid w:val="00070810"/>
    <w:rsid w:val="00070935"/>
    <w:rsid w:val="00070FE9"/>
    <w:rsid w:val="00071F80"/>
    <w:rsid w:val="00072D25"/>
    <w:rsid w:val="00074063"/>
    <w:rsid w:val="0007448F"/>
    <w:rsid w:val="00077C2D"/>
    <w:rsid w:val="00077E49"/>
    <w:rsid w:val="000801D2"/>
    <w:rsid w:val="000807DF"/>
    <w:rsid w:val="00081743"/>
    <w:rsid w:val="00081B3D"/>
    <w:rsid w:val="000826FB"/>
    <w:rsid w:val="00082C1D"/>
    <w:rsid w:val="00083078"/>
    <w:rsid w:val="00083561"/>
    <w:rsid w:val="00084085"/>
    <w:rsid w:val="000844F1"/>
    <w:rsid w:val="00084A06"/>
    <w:rsid w:val="00084B61"/>
    <w:rsid w:val="00084D2E"/>
    <w:rsid w:val="0008641E"/>
    <w:rsid w:val="00087249"/>
    <w:rsid w:val="000919AB"/>
    <w:rsid w:val="00092830"/>
    <w:rsid w:val="00092A37"/>
    <w:rsid w:val="00093355"/>
    <w:rsid w:val="00093B69"/>
    <w:rsid w:val="00093D32"/>
    <w:rsid w:val="00094C28"/>
    <w:rsid w:val="00095C23"/>
    <w:rsid w:val="00096396"/>
    <w:rsid w:val="000964AE"/>
    <w:rsid w:val="0009691A"/>
    <w:rsid w:val="00096F60"/>
    <w:rsid w:val="000973E3"/>
    <w:rsid w:val="000A005D"/>
    <w:rsid w:val="000A01E0"/>
    <w:rsid w:val="000A148C"/>
    <w:rsid w:val="000A1642"/>
    <w:rsid w:val="000A1F8E"/>
    <w:rsid w:val="000A2104"/>
    <w:rsid w:val="000A23F6"/>
    <w:rsid w:val="000A2EDD"/>
    <w:rsid w:val="000A4BF3"/>
    <w:rsid w:val="000A6050"/>
    <w:rsid w:val="000A6513"/>
    <w:rsid w:val="000A7CB8"/>
    <w:rsid w:val="000B1E9F"/>
    <w:rsid w:val="000B2214"/>
    <w:rsid w:val="000B27A4"/>
    <w:rsid w:val="000B353B"/>
    <w:rsid w:val="000B5697"/>
    <w:rsid w:val="000B743A"/>
    <w:rsid w:val="000B753A"/>
    <w:rsid w:val="000B7903"/>
    <w:rsid w:val="000B7A25"/>
    <w:rsid w:val="000C014D"/>
    <w:rsid w:val="000C0C40"/>
    <w:rsid w:val="000C1138"/>
    <w:rsid w:val="000C1D96"/>
    <w:rsid w:val="000C297E"/>
    <w:rsid w:val="000C5527"/>
    <w:rsid w:val="000C56AD"/>
    <w:rsid w:val="000C59CC"/>
    <w:rsid w:val="000C6012"/>
    <w:rsid w:val="000C66EB"/>
    <w:rsid w:val="000C754A"/>
    <w:rsid w:val="000C7903"/>
    <w:rsid w:val="000C7C1A"/>
    <w:rsid w:val="000C7E21"/>
    <w:rsid w:val="000D02F1"/>
    <w:rsid w:val="000D0DF5"/>
    <w:rsid w:val="000D20F0"/>
    <w:rsid w:val="000D344F"/>
    <w:rsid w:val="000D37F6"/>
    <w:rsid w:val="000D3809"/>
    <w:rsid w:val="000D38DA"/>
    <w:rsid w:val="000D4A64"/>
    <w:rsid w:val="000D4E05"/>
    <w:rsid w:val="000D58C8"/>
    <w:rsid w:val="000D7704"/>
    <w:rsid w:val="000E0582"/>
    <w:rsid w:val="000E08C4"/>
    <w:rsid w:val="000E0928"/>
    <w:rsid w:val="000E284A"/>
    <w:rsid w:val="000E424A"/>
    <w:rsid w:val="000E49F1"/>
    <w:rsid w:val="000E4B60"/>
    <w:rsid w:val="000E4C5B"/>
    <w:rsid w:val="000E6E16"/>
    <w:rsid w:val="000F0889"/>
    <w:rsid w:val="000F0A9E"/>
    <w:rsid w:val="000F2518"/>
    <w:rsid w:val="000F34D8"/>
    <w:rsid w:val="000F400A"/>
    <w:rsid w:val="000F5244"/>
    <w:rsid w:val="000F5D1C"/>
    <w:rsid w:val="000F687C"/>
    <w:rsid w:val="000F6CBE"/>
    <w:rsid w:val="000F6E5B"/>
    <w:rsid w:val="000F765F"/>
    <w:rsid w:val="000F76EF"/>
    <w:rsid w:val="000F7D39"/>
    <w:rsid w:val="00100193"/>
    <w:rsid w:val="001008C5"/>
    <w:rsid w:val="00100FBC"/>
    <w:rsid w:val="0010130B"/>
    <w:rsid w:val="00101446"/>
    <w:rsid w:val="00102118"/>
    <w:rsid w:val="001024C9"/>
    <w:rsid w:val="0010324E"/>
    <w:rsid w:val="00103996"/>
    <w:rsid w:val="00104EC1"/>
    <w:rsid w:val="001055D9"/>
    <w:rsid w:val="00105A66"/>
    <w:rsid w:val="00105B1F"/>
    <w:rsid w:val="001078F8"/>
    <w:rsid w:val="00107F86"/>
    <w:rsid w:val="00110ECB"/>
    <w:rsid w:val="0011133A"/>
    <w:rsid w:val="00111AD1"/>
    <w:rsid w:val="00111B9C"/>
    <w:rsid w:val="00111E0E"/>
    <w:rsid w:val="001131AD"/>
    <w:rsid w:val="00113906"/>
    <w:rsid w:val="00113ED5"/>
    <w:rsid w:val="0011410D"/>
    <w:rsid w:val="00115AAE"/>
    <w:rsid w:val="00115CCC"/>
    <w:rsid w:val="001170E3"/>
    <w:rsid w:val="0011756F"/>
    <w:rsid w:val="001176A5"/>
    <w:rsid w:val="00117832"/>
    <w:rsid w:val="00121D95"/>
    <w:rsid w:val="00122900"/>
    <w:rsid w:val="00123AD5"/>
    <w:rsid w:val="00124925"/>
    <w:rsid w:val="00124E58"/>
    <w:rsid w:val="0012505F"/>
    <w:rsid w:val="00125AF5"/>
    <w:rsid w:val="001263B8"/>
    <w:rsid w:val="00126E53"/>
    <w:rsid w:val="001302C9"/>
    <w:rsid w:val="00130392"/>
    <w:rsid w:val="00130B43"/>
    <w:rsid w:val="00130C22"/>
    <w:rsid w:val="00131C01"/>
    <w:rsid w:val="001326BD"/>
    <w:rsid w:val="001361F4"/>
    <w:rsid w:val="00136690"/>
    <w:rsid w:val="001409D6"/>
    <w:rsid w:val="00140FFE"/>
    <w:rsid w:val="001410C8"/>
    <w:rsid w:val="001418FA"/>
    <w:rsid w:val="00141B5C"/>
    <w:rsid w:val="001421A5"/>
    <w:rsid w:val="001436C2"/>
    <w:rsid w:val="001437AC"/>
    <w:rsid w:val="00143B03"/>
    <w:rsid w:val="00144B2C"/>
    <w:rsid w:val="00144DF9"/>
    <w:rsid w:val="001452C4"/>
    <w:rsid w:val="0014563A"/>
    <w:rsid w:val="001458FA"/>
    <w:rsid w:val="00146389"/>
    <w:rsid w:val="00146E30"/>
    <w:rsid w:val="00147150"/>
    <w:rsid w:val="001478CD"/>
    <w:rsid w:val="00150352"/>
    <w:rsid w:val="001514AB"/>
    <w:rsid w:val="00151908"/>
    <w:rsid w:val="00151B96"/>
    <w:rsid w:val="001520BE"/>
    <w:rsid w:val="001523A6"/>
    <w:rsid w:val="00152A43"/>
    <w:rsid w:val="00152CE6"/>
    <w:rsid w:val="001540A3"/>
    <w:rsid w:val="001546F1"/>
    <w:rsid w:val="00154714"/>
    <w:rsid w:val="0015553B"/>
    <w:rsid w:val="00156318"/>
    <w:rsid w:val="001569CE"/>
    <w:rsid w:val="00156BB3"/>
    <w:rsid w:val="00156D1B"/>
    <w:rsid w:val="00157BF9"/>
    <w:rsid w:val="00157DCB"/>
    <w:rsid w:val="00160650"/>
    <w:rsid w:val="001607E1"/>
    <w:rsid w:val="00160D94"/>
    <w:rsid w:val="0016114E"/>
    <w:rsid w:val="00161267"/>
    <w:rsid w:val="00162C27"/>
    <w:rsid w:val="00163505"/>
    <w:rsid w:val="00163A81"/>
    <w:rsid w:val="00164C38"/>
    <w:rsid w:val="00165A57"/>
    <w:rsid w:val="001668DF"/>
    <w:rsid w:val="00166E97"/>
    <w:rsid w:val="0016758E"/>
    <w:rsid w:val="00170327"/>
    <w:rsid w:val="00171225"/>
    <w:rsid w:val="001722EF"/>
    <w:rsid w:val="0017345B"/>
    <w:rsid w:val="001743BF"/>
    <w:rsid w:val="00176383"/>
    <w:rsid w:val="001769F0"/>
    <w:rsid w:val="00176AA8"/>
    <w:rsid w:val="0018003F"/>
    <w:rsid w:val="00180424"/>
    <w:rsid w:val="00181649"/>
    <w:rsid w:val="00182F34"/>
    <w:rsid w:val="00183E0D"/>
    <w:rsid w:val="00184365"/>
    <w:rsid w:val="00184882"/>
    <w:rsid w:val="00184938"/>
    <w:rsid w:val="00186A3B"/>
    <w:rsid w:val="00187282"/>
    <w:rsid w:val="00187816"/>
    <w:rsid w:val="00190B73"/>
    <w:rsid w:val="00190C9D"/>
    <w:rsid w:val="00190EAF"/>
    <w:rsid w:val="001917EC"/>
    <w:rsid w:val="00191B44"/>
    <w:rsid w:val="001931B9"/>
    <w:rsid w:val="00193409"/>
    <w:rsid w:val="001935E7"/>
    <w:rsid w:val="00194576"/>
    <w:rsid w:val="00194646"/>
    <w:rsid w:val="001960E6"/>
    <w:rsid w:val="00197ACA"/>
    <w:rsid w:val="001A1248"/>
    <w:rsid w:val="001A1778"/>
    <w:rsid w:val="001A17DB"/>
    <w:rsid w:val="001A1807"/>
    <w:rsid w:val="001A3176"/>
    <w:rsid w:val="001A3C44"/>
    <w:rsid w:val="001A62FE"/>
    <w:rsid w:val="001A6A21"/>
    <w:rsid w:val="001A72DB"/>
    <w:rsid w:val="001B0FFA"/>
    <w:rsid w:val="001B13EE"/>
    <w:rsid w:val="001B2901"/>
    <w:rsid w:val="001B309E"/>
    <w:rsid w:val="001B4145"/>
    <w:rsid w:val="001B4AC1"/>
    <w:rsid w:val="001B4EE8"/>
    <w:rsid w:val="001B4F78"/>
    <w:rsid w:val="001B63B7"/>
    <w:rsid w:val="001B7914"/>
    <w:rsid w:val="001B7BAA"/>
    <w:rsid w:val="001C0446"/>
    <w:rsid w:val="001C075B"/>
    <w:rsid w:val="001C0B8C"/>
    <w:rsid w:val="001C0C67"/>
    <w:rsid w:val="001C154B"/>
    <w:rsid w:val="001C2837"/>
    <w:rsid w:val="001C2D76"/>
    <w:rsid w:val="001C3162"/>
    <w:rsid w:val="001C3DA2"/>
    <w:rsid w:val="001C51FB"/>
    <w:rsid w:val="001C520E"/>
    <w:rsid w:val="001C548C"/>
    <w:rsid w:val="001D0383"/>
    <w:rsid w:val="001D0457"/>
    <w:rsid w:val="001D0967"/>
    <w:rsid w:val="001D1A1F"/>
    <w:rsid w:val="001D2FEA"/>
    <w:rsid w:val="001D4D39"/>
    <w:rsid w:val="001D5AFF"/>
    <w:rsid w:val="001D6D4D"/>
    <w:rsid w:val="001D7609"/>
    <w:rsid w:val="001D7678"/>
    <w:rsid w:val="001D7743"/>
    <w:rsid w:val="001D7F21"/>
    <w:rsid w:val="001E0619"/>
    <w:rsid w:val="001E5364"/>
    <w:rsid w:val="001E57E1"/>
    <w:rsid w:val="001E7ADF"/>
    <w:rsid w:val="001E7E5E"/>
    <w:rsid w:val="001F11FE"/>
    <w:rsid w:val="001F1327"/>
    <w:rsid w:val="001F201B"/>
    <w:rsid w:val="001F24ED"/>
    <w:rsid w:val="001F3091"/>
    <w:rsid w:val="001F3AA3"/>
    <w:rsid w:val="001F4062"/>
    <w:rsid w:val="001F46F6"/>
    <w:rsid w:val="001F655F"/>
    <w:rsid w:val="001F7026"/>
    <w:rsid w:val="00200A51"/>
    <w:rsid w:val="00201A24"/>
    <w:rsid w:val="00201D77"/>
    <w:rsid w:val="00202036"/>
    <w:rsid w:val="00202062"/>
    <w:rsid w:val="002020B2"/>
    <w:rsid w:val="00205785"/>
    <w:rsid w:val="00205C8C"/>
    <w:rsid w:val="00206102"/>
    <w:rsid w:val="002063A6"/>
    <w:rsid w:val="002064F3"/>
    <w:rsid w:val="0020711A"/>
    <w:rsid w:val="00207618"/>
    <w:rsid w:val="002078C6"/>
    <w:rsid w:val="00211318"/>
    <w:rsid w:val="002132E6"/>
    <w:rsid w:val="0021418A"/>
    <w:rsid w:val="002147FB"/>
    <w:rsid w:val="00214C28"/>
    <w:rsid w:val="00215428"/>
    <w:rsid w:val="002157DC"/>
    <w:rsid w:val="00216607"/>
    <w:rsid w:val="00217134"/>
    <w:rsid w:val="00220BB4"/>
    <w:rsid w:val="00221B6C"/>
    <w:rsid w:val="0022254D"/>
    <w:rsid w:val="002242C5"/>
    <w:rsid w:val="0022573B"/>
    <w:rsid w:val="00226A2A"/>
    <w:rsid w:val="00227C9F"/>
    <w:rsid w:val="002302DC"/>
    <w:rsid w:val="00230377"/>
    <w:rsid w:val="00230BF4"/>
    <w:rsid w:val="00231956"/>
    <w:rsid w:val="002326A3"/>
    <w:rsid w:val="00232BDA"/>
    <w:rsid w:val="00232D9A"/>
    <w:rsid w:val="002337B6"/>
    <w:rsid w:val="002349B2"/>
    <w:rsid w:val="0023518B"/>
    <w:rsid w:val="00235753"/>
    <w:rsid w:val="002359E7"/>
    <w:rsid w:val="002360FA"/>
    <w:rsid w:val="00236603"/>
    <w:rsid w:val="00237C3A"/>
    <w:rsid w:val="00240815"/>
    <w:rsid w:val="00240ADD"/>
    <w:rsid w:val="00240BC8"/>
    <w:rsid w:val="00240D59"/>
    <w:rsid w:val="00241005"/>
    <w:rsid w:val="0024151D"/>
    <w:rsid w:val="0024154A"/>
    <w:rsid w:val="00242751"/>
    <w:rsid w:val="002428E5"/>
    <w:rsid w:val="00242EFA"/>
    <w:rsid w:val="00243C59"/>
    <w:rsid w:val="00243E61"/>
    <w:rsid w:val="00246CAF"/>
    <w:rsid w:val="002474E2"/>
    <w:rsid w:val="002501AC"/>
    <w:rsid w:val="00251BFE"/>
    <w:rsid w:val="00251F6B"/>
    <w:rsid w:val="002522B6"/>
    <w:rsid w:val="00252A1C"/>
    <w:rsid w:val="00254B0F"/>
    <w:rsid w:val="00254CE1"/>
    <w:rsid w:val="002555F8"/>
    <w:rsid w:val="00255918"/>
    <w:rsid w:val="00255D4C"/>
    <w:rsid w:val="00256A9A"/>
    <w:rsid w:val="00256EE2"/>
    <w:rsid w:val="00263477"/>
    <w:rsid w:val="002636E1"/>
    <w:rsid w:val="0026416C"/>
    <w:rsid w:val="002642D1"/>
    <w:rsid w:val="002645DB"/>
    <w:rsid w:val="002653D6"/>
    <w:rsid w:val="00266092"/>
    <w:rsid w:val="002668E4"/>
    <w:rsid w:val="00266A37"/>
    <w:rsid w:val="0026787E"/>
    <w:rsid w:val="00271007"/>
    <w:rsid w:val="002716DE"/>
    <w:rsid w:val="0027207B"/>
    <w:rsid w:val="00272158"/>
    <w:rsid w:val="00272628"/>
    <w:rsid w:val="002739C7"/>
    <w:rsid w:val="002744A7"/>
    <w:rsid w:val="00274F15"/>
    <w:rsid w:val="002750F4"/>
    <w:rsid w:val="00275495"/>
    <w:rsid w:val="00275CC0"/>
    <w:rsid w:val="0027632A"/>
    <w:rsid w:val="00280441"/>
    <w:rsid w:val="00280DDC"/>
    <w:rsid w:val="00283559"/>
    <w:rsid w:val="00284152"/>
    <w:rsid w:val="00284C51"/>
    <w:rsid w:val="00284E86"/>
    <w:rsid w:val="0028591E"/>
    <w:rsid w:val="00285932"/>
    <w:rsid w:val="002869E6"/>
    <w:rsid w:val="00287721"/>
    <w:rsid w:val="0029172C"/>
    <w:rsid w:val="002918F4"/>
    <w:rsid w:val="00292053"/>
    <w:rsid w:val="0029237D"/>
    <w:rsid w:val="00292710"/>
    <w:rsid w:val="00292B65"/>
    <w:rsid w:val="00293DA9"/>
    <w:rsid w:val="00295FB9"/>
    <w:rsid w:val="00296472"/>
    <w:rsid w:val="002A0129"/>
    <w:rsid w:val="002A0A04"/>
    <w:rsid w:val="002A0AC7"/>
    <w:rsid w:val="002A202B"/>
    <w:rsid w:val="002A219C"/>
    <w:rsid w:val="002A2947"/>
    <w:rsid w:val="002A2E85"/>
    <w:rsid w:val="002A3548"/>
    <w:rsid w:val="002A3A97"/>
    <w:rsid w:val="002A55B1"/>
    <w:rsid w:val="002A569E"/>
    <w:rsid w:val="002A56F1"/>
    <w:rsid w:val="002A734B"/>
    <w:rsid w:val="002A78ED"/>
    <w:rsid w:val="002B02BD"/>
    <w:rsid w:val="002B05BA"/>
    <w:rsid w:val="002B0DA8"/>
    <w:rsid w:val="002B2152"/>
    <w:rsid w:val="002B22CA"/>
    <w:rsid w:val="002B2A01"/>
    <w:rsid w:val="002B2B31"/>
    <w:rsid w:val="002B39B6"/>
    <w:rsid w:val="002B438A"/>
    <w:rsid w:val="002B57A1"/>
    <w:rsid w:val="002B6020"/>
    <w:rsid w:val="002B7D9F"/>
    <w:rsid w:val="002B7DE6"/>
    <w:rsid w:val="002C04EA"/>
    <w:rsid w:val="002C078F"/>
    <w:rsid w:val="002C0B4E"/>
    <w:rsid w:val="002C1A19"/>
    <w:rsid w:val="002C2F2C"/>
    <w:rsid w:val="002C31D5"/>
    <w:rsid w:val="002C32FD"/>
    <w:rsid w:val="002C3E1F"/>
    <w:rsid w:val="002C58C8"/>
    <w:rsid w:val="002C7B6B"/>
    <w:rsid w:val="002D079E"/>
    <w:rsid w:val="002D0839"/>
    <w:rsid w:val="002D19C0"/>
    <w:rsid w:val="002D22BE"/>
    <w:rsid w:val="002D38B6"/>
    <w:rsid w:val="002D447C"/>
    <w:rsid w:val="002D4838"/>
    <w:rsid w:val="002D4CE9"/>
    <w:rsid w:val="002D65D1"/>
    <w:rsid w:val="002D6B9C"/>
    <w:rsid w:val="002D707A"/>
    <w:rsid w:val="002D709C"/>
    <w:rsid w:val="002D72ED"/>
    <w:rsid w:val="002D7C17"/>
    <w:rsid w:val="002E060C"/>
    <w:rsid w:val="002E19B7"/>
    <w:rsid w:val="002E1FBF"/>
    <w:rsid w:val="002E24D0"/>
    <w:rsid w:val="002E25E5"/>
    <w:rsid w:val="002E511B"/>
    <w:rsid w:val="002E5EAC"/>
    <w:rsid w:val="002E72D4"/>
    <w:rsid w:val="002E7A77"/>
    <w:rsid w:val="002E7DEF"/>
    <w:rsid w:val="002F024F"/>
    <w:rsid w:val="002F03E4"/>
    <w:rsid w:val="002F06B2"/>
    <w:rsid w:val="002F30BB"/>
    <w:rsid w:val="002F3863"/>
    <w:rsid w:val="002F4BEE"/>
    <w:rsid w:val="002F58E4"/>
    <w:rsid w:val="002F5F49"/>
    <w:rsid w:val="002F733E"/>
    <w:rsid w:val="002F7CC3"/>
    <w:rsid w:val="002F7D50"/>
    <w:rsid w:val="00301B9A"/>
    <w:rsid w:val="003024CB"/>
    <w:rsid w:val="003029DE"/>
    <w:rsid w:val="00302F25"/>
    <w:rsid w:val="00304CA2"/>
    <w:rsid w:val="00305B61"/>
    <w:rsid w:val="00306388"/>
    <w:rsid w:val="00306AE3"/>
    <w:rsid w:val="0030724A"/>
    <w:rsid w:val="00307621"/>
    <w:rsid w:val="0031032B"/>
    <w:rsid w:val="00310348"/>
    <w:rsid w:val="00310B0E"/>
    <w:rsid w:val="00311117"/>
    <w:rsid w:val="0031251D"/>
    <w:rsid w:val="00312EA6"/>
    <w:rsid w:val="0031321A"/>
    <w:rsid w:val="0031379E"/>
    <w:rsid w:val="00314852"/>
    <w:rsid w:val="00314FFD"/>
    <w:rsid w:val="0031560A"/>
    <w:rsid w:val="0031701F"/>
    <w:rsid w:val="00317105"/>
    <w:rsid w:val="0032015E"/>
    <w:rsid w:val="00320CA2"/>
    <w:rsid w:val="00320DF3"/>
    <w:rsid w:val="00320E9C"/>
    <w:rsid w:val="00320ECC"/>
    <w:rsid w:val="003215F9"/>
    <w:rsid w:val="00322430"/>
    <w:rsid w:val="003225B4"/>
    <w:rsid w:val="00322D67"/>
    <w:rsid w:val="0032360D"/>
    <w:rsid w:val="00326204"/>
    <w:rsid w:val="00327BD4"/>
    <w:rsid w:val="00330E1F"/>
    <w:rsid w:val="00331089"/>
    <w:rsid w:val="00331393"/>
    <w:rsid w:val="003325F2"/>
    <w:rsid w:val="00332B00"/>
    <w:rsid w:val="003335F1"/>
    <w:rsid w:val="003336DC"/>
    <w:rsid w:val="00333E6C"/>
    <w:rsid w:val="00335B44"/>
    <w:rsid w:val="00335C86"/>
    <w:rsid w:val="00336B41"/>
    <w:rsid w:val="003372C7"/>
    <w:rsid w:val="003378A6"/>
    <w:rsid w:val="00341465"/>
    <w:rsid w:val="0034158E"/>
    <w:rsid w:val="003418D6"/>
    <w:rsid w:val="00343D6B"/>
    <w:rsid w:val="003444AA"/>
    <w:rsid w:val="00344789"/>
    <w:rsid w:val="00344954"/>
    <w:rsid w:val="00345CF7"/>
    <w:rsid w:val="00345FA6"/>
    <w:rsid w:val="00345FC4"/>
    <w:rsid w:val="003471C1"/>
    <w:rsid w:val="00347A53"/>
    <w:rsid w:val="00347AB2"/>
    <w:rsid w:val="00347C15"/>
    <w:rsid w:val="00351491"/>
    <w:rsid w:val="0035164F"/>
    <w:rsid w:val="00351DB4"/>
    <w:rsid w:val="00352EED"/>
    <w:rsid w:val="00355155"/>
    <w:rsid w:val="003552C7"/>
    <w:rsid w:val="0035598B"/>
    <w:rsid w:val="00355A5D"/>
    <w:rsid w:val="00356F10"/>
    <w:rsid w:val="003578AC"/>
    <w:rsid w:val="00360D0B"/>
    <w:rsid w:val="00361653"/>
    <w:rsid w:val="003618F5"/>
    <w:rsid w:val="00361DD0"/>
    <w:rsid w:val="0036218B"/>
    <w:rsid w:val="00362B7E"/>
    <w:rsid w:val="003646C9"/>
    <w:rsid w:val="00364C03"/>
    <w:rsid w:val="0036500B"/>
    <w:rsid w:val="00365BF8"/>
    <w:rsid w:val="00365E0F"/>
    <w:rsid w:val="00366246"/>
    <w:rsid w:val="00367473"/>
    <w:rsid w:val="003703F3"/>
    <w:rsid w:val="0037170F"/>
    <w:rsid w:val="00371E96"/>
    <w:rsid w:val="00371E9A"/>
    <w:rsid w:val="00373072"/>
    <w:rsid w:val="0037346D"/>
    <w:rsid w:val="00374183"/>
    <w:rsid w:val="003752B3"/>
    <w:rsid w:val="003753FD"/>
    <w:rsid w:val="00375E8E"/>
    <w:rsid w:val="00376689"/>
    <w:rsid w:val="00376A08"/>
    <w:rsid w:val="00377421"/>
    <w:rsid w:val="00377A4E"/>
    <w:rsid w:val="003802F4"/>
    <w:rsid w:val="00380585"/>
    <w:rsid w:val="003816CC"/>
    <w:rsid w:val="00381D9C"/>
    <w:rsid w:val="00381EE3"/>
    <w:rsid w:val="003834C2"/>
    <w:rsid w:val="003838E2"/>
    <w:rsid w:val="003838F3"/>
    <w:rsid w:val="00384678"/>
    <w:rsid w:val="003849A1"/>
    <w:rsid w:val="003853F4"/>
    <w:rsid w:val="003858D7"/>
    <w:rsid w:val="00385F60"/>
    <w:rsid w:val="00387009"/>
    <w:rsid w:val="003872DF"/>
    <w:rsid w:val="00387A77"/>
    <w:rsid w:val="00387EF3"/>
    <w:rsid w:val="00390799"/>
    <w:rsid w:val="003912C5"/>
    <w:rsid w:val="003916F7"/>
    <w:rsid w:val="00392F31"/>
    <w:rsid w:val="003940BD"/>
    <w:rsid w:val="003942CC"/>
    <w:rsid w:val="0039609D"/>
    <w:rsid w:val="00396719"/>
    <w:rsid w:val="003979A2"/>
    <w:rsid w:val="003A0500"/>
    <w:rsid w:val="003A056E"/>
    <w:rsid w:val="003A0C58"/>
    <w:rsid w:val="003A0DA8"/>
    <w:rsid w:val="003A177A"/>
    <w:rsid w:val="003A371D"/>
    <w:rsid w:val="003A3EB5"/>
    <w:rsid w:val="003A4CCF"/>
    <w:rsid w:val="003A6950"/>
    <w:rsid w:val="003A747F"/>
    <w:rsid w:val="003B0BA9"/>
    <w:rsid w:val="003B0F94"/>
    <w:rsid w:val="003B3038"/>
    <w:rsid w:val="003B3DB5"/>
    <w:rsid w:val="003B4702"/>
    <w:rsid w:val="003B5416"/>
    <w:rsid w:val="003B5A73"/>
    <w:rsid w:val="003B7453"/>
    <w:rsid w:val="003B747A"/>
    <w:rsid w:val="003B7EEE"/>
    <w:rsid w:val="003C0E86"/>
    <w:rsid w:val="003C15D6"/>
    <w:rsid w:val="003C1878"/>
    <w:rsid w:val="003C1EB5"/>
    <w:rsid w:val="003C3434"/>
    <w:rsid w:val="003C3A68"/>
    <w:rsid w:val="003C415E"/>
    <w:rsid w:val="003C5085"/>
    <w:rsid w:val="003C52E6"/>
    <w:rsid w:val="003C589A"/>
    <w:rsid w:val="003C602C"/>
    <w:rsid w:val="003C6357"/>
    <w:rsid w:val="003C6A7D"/>
    <w:rsid w:val="003C6CE3"/>
    <w:rsid w:val="003D087D"/>
    <w:rsid w:val="003D203C"/>
    <w:rsid w:val="003D6648"/>
    <w:rsid w:val="003D6851"/>
    <w:rsid w:val="003D6A62"/>
    <w:rsid w:val="003D7039"/>
    <w:rsid w:val="003E0280"/>
    <w:rsid w:val="003E2839"/>
    <w:rsid w:val="003E39DC"/>
    <w:rsid w:val="003E4858"/>
    <w:rsid w:val="003E4957"/>
    <w:rsid w:val="003E588B"/>
    <w:rsid w:val="003E695A"/>
    <w:rsid w:val="003E7DA6"/>
    <w:rsid w:val="003F0BF8"/>
    <w:rsid w:val="003F10AC"/>
    <w:rsid w:val="003F1242"/>
    <w:rsid w:val="003F1462"/>
    <w:rsid w:val="003F16BE"/>
    <w:rsid w:val="003F1E09"/>
    <w:rsid w:val="003F22C2"/>
    <w:rsid w:val="003F2518"/>
    <w:rsid w:val="003F3924"/>
    <w:rsid w:val="003F39A3"/>
    <w:rsid w:val="003F5EA5"/>
    <w:rsid w:val="003F6A2E"/>
    <w:rsid w:val="003F7B66"/>
    <w:rsid w:val="003F7BEE"/>
    <w:rsid w:val="00400B58"/>
    <w:rsid w:val="00402101"/>
    <w:rsid w:val="00403379"/>
    <w:rsid w:val="00404B6F"/>
    <w:rsid w:val="0040530F"/>
    <w:rsid w:val="00405B68"/>
    <w:rsid w:val="004061D1"/>
    <w:rsid w:val="00407304"/>
    <w:rsid w:val="00407D75"/>
    <w:rsid w:val="004102A4"/>
    <w:rsid w:val="004105D2"/>
    <w:rsid w:val="00410958"/>
    <w:rsid w:val="00411194"/>
    <w:rsid w:val="00411931"/>
    <w:rsid w:val="00413974"/>
    <w:rsid w:val="004143C8"/>
    <w:rsid w:val="00414C73"/>
    <w:rsid w:val="00414E47"/>
    <w:rsid w:val="00415EBD"/>
    <w:rsid w:val="00416017"/>
    <w:rsid w:val="00416109"/>
    <w:rsid w:val="004163D3"/>
    <w:rsid w:val="004169B4"/>
    <w:rsid w:val="00416A70"/>
    <w:rsid w:val="00420345"/>
    <w:rsid w:val="00420C5C"/>
    <w:rsid w:val="00421364"/>
    <w:rsid w:val="00421BFE"/>
    <w:rsid w:val="00421F12"/>
    <w:rsid w:val="00423475"/>
    <w:rsid w:val="00423F57"/>
    <w:rsid w:val="004240B4"/>
    <w:rsid w:val="00425BCD"/>
    <w:rsid w:val="00425EE3"/>
    <w:rsid w:val="00427040"/>
    <w:rsid w:val="00430057"/>
    <w:rsid w:val="004309A0"/>
    <w:rsid w:val="0043114C"/>
    <w:rsid w:val="004324FC"/>
    <w:rsid w:val="00432A81"/>
    <w:rsid w:val="00432C05"/>
    <w:rsid w:val="004331BF"/>
    <w:rsid w:val="00433829"/>
    <w:rsid w:val="00434B9B"/>
    <w:rsid w:val="00434FFF"/>
    <w:rsid w:val="00435184"/>
    <w:rsid w:val="00435271"/>
    <w:rsid w:val="004355CC"/>
    <w:rsid w:val="00437B70"/>
    <w:rsid w:val="0044033A"/>
    <w:rsid w:val="00443613"/>
    <w:rsid w:val="00445044"/>
    <w:rsid w:val="00445D4D"/>
    <w:rsid w:val="0045151B"/>
    <w:rsid w:val="00451DB9"/>
    <w:rsid w:val="00452161"/>
    <w:rsid w:val="00452AE5"/>
    <w:rsid w:val="00452F0B"/>
    <w:rsid w:val="00453365"/>
    <w:rsid w:val="00454B3E"/>
    <w:rsid w:val="0045667B"/>
    <w:rsid w:val="004567CB"/>
    <w:rsid w:val="0045691B"/>
    <w:rsid w:val="00457744"/>
    <w:rsid w:val="00462746"/>
    <w:rsid w:val="004636E0"/>
    <w:rsid w:val="00463A5C"/>
    <w:rsid w:val="00464466"/>
    <w:rsid w:val="004654D5"/>
    <w:rsid w:val="00465900"/>
    <w:rsid w:val="004673B7"/>
    <w:rsid w:val="004700E4"/>
    <w:rsid w:val="00470C74"/>
    <w:rsid w:val="0047118C"/>
    <w:rsid w:val="00471525"/>
    <w:rsid w:val="0047257A"/>
    <w:rsid w:val="00473D24"/>
    <w:rsid w:val="0047440A"/>
    <w:rsid w:val="00474439"/>
    <w:rsid w:val="00475332"/>
    <w:rsid w:val="004759CA"/>
    <w:rsid w:val="00475DD7"/>
    <w:rsid w:val="004761E8"/>
    <w:rsid w:val="004776C5"/>
    <w:rsid w:val="00480312"/>
    <w:rsid w:val="004803A6"/>
    <w:rsid w:val="004816B9"/>
    <w:rsid w:val="004822E7"/>
    <w:rsid w:val="00482EFA"/>
    <w:rsid w:val="00482F59"/>
    <w:rsid w:val="0048322F"/>
    <w:rsid w:val="00483ADE"/>
    <w:rsid w:val="004854AF"/>
    <w:rsid w:val="00486654"/>
    <w:rsid w:val="00491443"/>
    <w:rsid w:val="004927C6"/>
    <w:rsid w:val="004928D8"/>
    <w:rsid w:val="00492EE5"/>
    <w:rsid w:val="0049339A"/>
    <w:rsid w:val="0049375C"/>
    <w:rsid w:val="00493F63"/>
    <w:rsid w:val="00494349"/>
    <w:rsid w:val="00494C9B"/>
    <w:rsid w:val="00495B77"/>
    <w:rsid w:val="00496F66"/>
    <w:rsid w:val="00497CB5"/>
    <w:rsid w:val="004A0B27"/>
    <w:rsid w:val="004A0B33"/>
    <w:rsid w:val="004A11AE"/>
    <w:rsid w:val="004A12CA"/>
    <w:rsid w:val="004A12E6"/>
    <w:rsid w:val="004A15B6"/>
    <w:rsid w:val="004A16EA"/>
    <w:rsid w:val="004A2892"/>
    <w:rsid w:val="004A289A"/>
    <w:rsid w:val="004A2BFB"/>
    <w:rsid w:val="004A370A"/>
    <w:rsid w:val="004A46F1"/>
    <w:rsid w:val="004A4D53"/>
    <w:rsid w:val="004A4EE8"/>
    <w:rsid w:val="004A4FA2"/>
    <w:rsid w:val="004A5B24"/>
    <w:rsid w:val="004B02AD"/>
    <w:rsid w:val="004B0A20"/>
    <w:rsid w:val="004B1A0B"/>
    <w:rsid w:val="004B270A"/>
    <w:rsid w:val="004B28ED"/>
    <w:rsid w:val="004B3D1C"/>
    <w:rsid w:val="004B4CC3"/>
    <w:rsid w:val="004B678D"/>
    <w:rsid w:val="004B67BC"/>
    <w:rsid w:val="004B72FC"/>
    <w:rsid w:val="004B7434"/>
    <w:rsid w:val="004B750E"/>
    <w:rsid w:val="004B79B5"/>
    <w:rsid w:val="004C0730"/>
    <w:rsid w:val="004C08ED"/>
    <w:rsid w:val="004C09D1"/>
    <w:rsid w:val="004C0E91"/>
    <w:rsid w:val="004C17A9"/>
    <w:rsid w:val="004C2B4C"/>
    <w:rsid w:val="004C318A"/>
    <w:rsid w:val="004C36E8"/>
    <w:rsid w:val="004C4140"/>
    <w:rsid w:val="004C4722"/>
    <w:rsid w:val="004C5BB8"/>
    <w:rsid w:val="004D22ED"/>
    <w:rsid w:val="004D3582"/>
    <w:rsid w:val="004D3A3B"/>
    <w:rsid w:val="004D4013"/>
    <w:rsid w:val="004D4453"/>
    <w:rsid w:val="004D486F"/>
    <w:rsid w:val="004D49BD"/>
    <w:rsid w:val="004D503D"/>
    <w:rsid w:val="004D6298"/>
    <w:rsid w:val="004D6B58"/>
    <w:rsid w:val="004D7FF8"/>
    <w:rsid w:val="004E05AC"/>
    <w:rsid w:val="004E11AB"/>
    <w:rsid w:val="004E1634"/>
    <w:rsid w:val="004E1659"/>
    <w:rsid w:val="004E1762"/>
    <w:rsid w:val="004E2E64"/>
    <w:rsid w:val="004E38D7"/>
    <w:rsid w:val="004E3E1E"/>
    <w:rsid w:val="004E3F31"/>
    <w:rsid w:val="004E4956"/>
    <w:rsid w:val="004E576D"/>
    <w:rsid w:val="004E5C1C"/>
    <w:rsid w:val="004E67DC"/>
    <w:rsid w:val="004E69A8"/>
    <w:rsid w:val="004E6FF0"/>
    <w:rsid w:val="004E7E09"/>
    <w:rsid w:val="004F02B5"/>
    <w:rsid w:val="004F03A0"/>
    <w:rsid w:val="004F0402"/>
    <w:rsid w:val="004F05BE"/>
    <w:rsid w:val="004F1058"/>
    <w:rsid w:val="004F1127"/>
    <w:rsid w:val="004F1780"/>
    <w:rsid w:val="004F2ADC"/>
    <w:rsid w:val="004F3AA1"/>
    <w:rsid w:val="004F3FD2"/>
    <w:rsid w:val="004F4370"/>
    <w:rsid w:val="004F5877"/>
    <w:rsid w:val="0050002E"/>
    <w:rsid w:val="005001B6"/>
    <w:rsid w:val="00500457"/>
    <w:rsid w:val="005013D2"/>
    <w:rsid w:val="00502372"/>
    <w:rsid w:val="00504C24"/>
    <w:rsid w:val="00504CD2"/>
    <w:rsid w:val="00505099"/>
    <w:rsid w:val="0050509B"/>
    <w:rsid w:val="005050EC"/>
    <w:rsid w:val="00510E60"/>
    <w:rsid w:val="005121DE"/>
    <w:rsid w:val="00512477"/>
    <w:rsid w:val="005127C9"/>
    <w:rsid w:val="005137B5"/>
    <w:rsid w:val="00513B0B"/>
    <w:rsid w:val="00513EB7"/>
    <w:rsid w:val="005143A2"/>
    <w:rsid w:val="005149BE"/>
    <w:rsid w:val="005149BF"/>
    <w:rsid w:val="00514B43"/>
    <w:rsid w:val="00514B96"/>
    <w:rsid w:val="005151F8"/>
    <w:rsid w:val="00515C5F"/>
    <w:rsid w:val="00515D50"/>
    <w:rsid w:val="005163CB"/>
    <w:rsid w:val="00516E03"/>
    <w:rsid w:val="00517348"/>
    <w:rsid w:val="00520310"/>
    <w:rsid w:val="0052151B"/>
    <w:rsid w:val="00521572"/>
    <w:rsid w:val="005215AC"/>
    <w:rsid w:val="00522514"/>
    <w:rsid w:val="00522EE1"/>
    <w:rsid w:val="00523E81"/>
    <w:rsid w:val="0052475A"/>
    <w:rsid w:val="005249A3"/>
    <w:rsid w:val="00525B0B"/>
    <w:rsid w:val="00526964"/>
    <w:rsid w:val="00526AB7"/>
    <w:rsid w:val="005311E2"/>
    <w:rsid w:val="005319C4"/>
    <w:rsid w:val="00531D25"/>
    <w:rsid w:val="00533AC6"/>
    <w:rsid w:val="00533EDB"/>
    <w:rsid w:val="0053404B"/>
    <w:rsid w:val="005341B9"/>
    <w:rsid w:val="00534571"/>
    <w:rsid w:val="005346F9"/>
    <w:rsid w:val="00536142"/>
    <w:rsid w:val="0053728F"/>
    <w:rsid w:val="005374C0"/>
    <w:rsid w:val="00540A38"/>
    <w:rsid w:val="00540EA3"/>
    <w:rsid w:val="00541E36"/>
    <w:rsid w:val="00542337"/>
    <w:rsid w:val="005430BD"/>
    <w:rsid w:val="00543126"/>
    <w:rsid w:val="00543644"/>
    <w:rsid w:val="00543AC2"/>
    <w:rsid w:val="00545467"/>
    <w:rsid w:val="0054576C"/>
    <w:rsid w:val="00545A7B"/>
    <w:rsid w:val="00546BD8"/>
    <w:rsid w:val="00546C2D"/>
    <w:rsid w:val="00547686"/>
    <w:rsid w:val="0055072C"/>
    <w:rsid w:val="00552ED8"/>
    <w:rsid w:val="00553C00"/>
    <w:rsid w:val="005545EA"/>
    <w:rsid w:val="00555A6E"/>
    <w:rsid w:val="00556F81"/>
    <w:rsid w:val="0055700E"/>
    <w:rsid w:val="00557551"/>
    <w:rsid w:val="0056023F"/>
    <w:rsid w:val="00561BB8"/>
    <w:rsid w:val="00561DE4"/>
    <w:rsid w:val="00562503"/>
    <w:rsid w:val="0056361E"/>
    <w:rsid w:val="005639EE"/>
    <w:rsid w:val="00564714"/>
    <w:rsid w:val="00564716"/>
    <w:rsid w:val="00564A6C"/>
    <w:rsid w:val="0056544E"/>
    <w:rsid w:val="005664E3"/>
    <w:rsid w:val="00566FCC"/>
    <w:rsid w:val="005703EA"/>
    <w:rsid w:val="00571692"/>
    <w:rsid w:val="005718AF"/>
    <w:rsid w:val="00572325"/>
    <w:rsid w:val="005732B2"/>
    <w:rsid w:val="00573C55"/>
    <w:rsid w:val="00573C5C"/>
    <w:rsid w:val="00574122"/>
    <w:rsid w:val="00574233"/>
    <w:rsid w:val="00575A1B"/>
    <w:rsid w:val="005764CB"/>
    <w:rsid w:val="00576A95"/>
    <w:rsid w:val="005771A8"/>
    <w:rsid w:val="0058018E"/>
    <w:rsid w:val="00580B70"/>
    <w:rsid w:val="00582D09"/>
    <w:rsid w:val="00583445"/>
    <w:rsid w:val="00583A4B"/>
    <w:rsid w:val="00583E75"/>
    <w:rsid w:val="00583EDE"/>
    <w:rsid w:val="00585512"/>
    <w:rsid w:val="00585880"/>
    <w:rsid w:val="00585C04"/>
    <w:rsid w:val="00585FF8"/>
    <w:rsid w:val="00587A6F"/>
    <w:rsid w:val="00590616"/>
    <w:rsid w:val="00591353"/>
    <w:rsid w:val="005915F2"/>
    <w:rsid w:val="005917D4"/>
    <w:rsid w:val="00591DCF"/>
    <w:rsid w:val="00592D1E"/>
    <w:rsid w:val="00592FCA"/>
    <w:rsid w:val="00593400"/>
    <w:rsid w:val="00594B81"/>
    <w:rsid w:val="00594FFF"/>
    <w:rsid w:val="00595C1C"/>
    <w:rsid w:val="005A0864"/>
    <w:rsid w:val="005A0FDF"/>
    <w:rsid w:val="005A141D"/>
    <w:rsid w:val="005A27A7"/>
    <w:rsid w:val="005A2A95"/>
    <w:rsid w:val="005A33B2"/>
    <w:rsid w:val="005A3CE5"/>
    <w:rsid w:val="005A3F58"/>
    <w:rsid w:val="005A40AC"/>
    <w:rsid w:val="005A42E1"/>
    <w:rsid w:val="005A4E07"/>
    <w:rsid w:val="005A5A40"/>
    <w:rsid w:val="005A609C"/>
    <w:rsid w:val="005A6B71"/>
    <w:rsid w:val="005A7203"/>
    <w:rsid w:val="005B0547"/>
    <w:rsid w:val="005B0630"/>
    <w:rsid w:val="005B1580"/>
    <w:rsid w:val="005B1860"/>
    <w:rsid w:val="005B1DEE"/>
    <w:rsid w:val="005B1DF8"/>
    <w:rsid w:val="005B3821"/>
    <w:rsid w:val="005B3B92"/>
    <w:rsid w:val="005B4652"/>
    <w:rsid w:val="005B526B"/>
    <w:rsid w:val="005B57F1"/>
    <w:rsid w:val="005B6550"/>
    <w:rsid w:val="005C0CDA"/>
    <w:rsid w:val="005C16AA"/>
    <w:rsid w:val="005C2361"/>
    <w:rsid w:val="005C2854"/>
    <w:rsid w:val="005C3947"/>
    <w:rsid w:val="005C4CB4"/>
    <w:rsid w:val="005C51F9"/>
    <w:rsid w:val="005C552B"/>
    <w:rsid w:val="005C5707"/>
    <w:rsid w:val="005C79B6"/>
    <w:rsid w:val="005D193E"/>
    <w:rsid w:val="005D1E7E"/>
    <w:rsid w:val="005D1F97"/>
    <w:rsid w:val="005D37CB"/>
    <w:rsid w:val="005D40B2"/>
    <w:rsid w:val="005D498E"/>
    <w:rsid w:val="005D53FE"/>
    <w:rsid w:val="005D5D6B"/>
    <w:rsid w:val="005D6E29"/>
    <w:rsid w:val="005E0960"/>
    <w:rsid w:val="005E1032"/>
    <w:rsid w:val="005E11E9"/>
    <w:rsid w:val="005E30C3"/>
    <w:rsid w:val="005E3220"/>
    <w:rsid w:val="005E39CA"/>
    <w:rsid w:val="005E3BFC"/>
    <w:rsid w:val="005E495E"/>
    <w:rsid w:val="005E55D8"/>
    <w:rsid w:val="005E5EE9"/>
    <w:rsid w:val="005E62F3"/>
    <w:rsid w:val="005E6ADE"/>
    <w:rsid w:val="005F1114"/>
    <w:rsid w:val="005F13ED"/>
    <w:rsid w:val="005F336C"/>
    <w:rsid w:val="005F3AA7"/>
    <w:rsid w:val="005F4515"/>
    <w:rsid w:val="005F477E"/>
    <w:rsid w:val="005F48D6"/>
    <w:rsid w:val="005F552D"/>
    <w:rsid w:val="005F56E4"/>
    <w:rsid w:val="005F6B19"/>
    <w:rsid w:val="0060103F"/>
    <w:rsid w:val="00602A66"/>
    <w:rsid w:val="006047FB"/>
    <w:rsid w:val="0060517A"/>
    <w:rsid w:val="006052F4"/>
    <w:rsid w:val="00605303"/>
    <w:rsid w:val="0060721B"/>
    <w:rsid w:val="006074DF"/>
    <w:rsid w:val="00607D7E"/>
    <w:rsid w:val="0061065F"/>
    <w:rsid w:val="006109E7"/>
    <w:rsid w:val="00612797"/>
    <w:rsid w:val="00612F57"/>
    <w:rsid w:val="00613FD2"/>
    <w:rsid w:val="006156AE"/>
    <w:rsid w:val="00615D9B"/>
    <w:rsid w:val="0061639D"/>
    <w:rsid w:val="00616C82"/>
    <w:rsid w:val="00620965"/>
    <w:rsid w:val="00620B06"/>
    <w:rsid w:val="00620F6F"/>
    <w:rsid w:val="00623157"/>
    <w:rsid w:val="0062365F"/>
    <w:rsid w:val="006245D5"/>
    <w:rsid w:val="006254CC"/>
    <w:rsid w:val="006260D5"/>
    <w:rsid w:val="00626269"/>
    <w:rsid w:val="0062675D"/>
    <w:rsid w:val="006274D4"/>
    <w:rsid w:val="006279DE"/>
    <w:rsid w:val="00627EC5"/>
    <w:rsid w:val="00630043"/>
    <w:rsid w:val="00630613"/>
    <w:rsid w:val="0063070A"/>
    <w:rsid w:val="00630774"/>
    <w:rsid w:val="00631E39"/>
    <w:rsid w:val="00633758"/>
    <w:rsid w:val="00633A27"/>
    <w:rsid w:val="006354C8"/>
    <w:rsid w:val="0063577D"/>
    <w:rsid w:val="00635995"/>
    <w:rsid w:val="00635E99"/>
    <w:rsid w:val="00636E41"/>
    <w:rsid w:val="00637299"/>
    <w:rsid w:val="00637945"/>
    <w:rsid w:val="00637B17"/>
    <w:rsid w:val="00637B7D"/>
    <w:rsid w:val="00637BDA"/>
    <w:rsid w:val="00640255"/>
    <w:rsid w:val="0064146D"/>
    <w:rsid w:val="00641FE4"/>
    <w:rsid w:val="00642045"/>
    <w:rsid w:val="006430FD"/>
    <w:rsid w:val="00645297"/>
    <w:rsid w:val="00645A92"/>
    <w:rsid w:val="00647337"/>
    <w:rsid w:val="006474A4"/>
    <w:rsid w:val="006479BF"/>
    <w:rsid w:val="00653B12"/>
    <w:rsid w:val="00655038"/>
    <w:rsid w:val="006551E8"/>
    <w:rsid w:val="006557F9"/>
    <w:rsid w:val="00655A11"/>
    <w:rsid w:val="00655C98"/>
    <w:rsid w:val="006565FF"/>
    <w:rsid w:val="006566F4"/>
    <w:rsid w:val="006567CE"/>
    <w:rsid w:val="00656BA7"/>
    <w:rsid w:val="006572D9"/>
    <w:rsid w:val="006575D5"/>
    <w:rsid w:val="00657D28"/>
    <w:rsid w:val="00660DA4"/>
    <w:rsid w:val="006610F0"/>
    <w:rsid w:val="00661536"/>
    <w:rsid w:val="0066153F"/>
    <w:rsid w:val="00661AB5"/>
    <w:rsid w:val="00662368"/>
    <w:rsid w:val="006633BB"/>
    <w:rsid w:val="0066572D"/>
    <w:rsid w:val="00665F7E"/>
    <w:rsid w:val="006660A8"/>
    <w:rsid w:val="00666C8B"/>
    <w:rsid w:val="006673EC"/>
    <w:rsid w:val="006676CE"/>
    <w:rsid w:val="006679B4"/>
    <w:rsid w:val="00670C75"/>
    <w:rsid w:val="00671059"/>
    <w:rsid w:val="006716B4"/>
    <w:rsid w:val="006720A0"/>
    <w:rsid w:val="006723DC"/>
    <w:rsid w:val="00673D5F"/>
    <w:rsid w:val="006743D3"/>
    <w:rsid w:val="006746A7"/>
    <w:rsid w:val="0067535F"/>
    <w:rsid w:val="006769A0"/>
    <w:rsid w:val="006770AE"/>
    <w:rsid w:val="00680D62"/>
    <w:rsid w:val="006814E8"/>
    <w:rsid w:val="0068196C"/>
    <w:rsid w:val="00681E58"/>
    <w:rsid w:val="006823B9"/>
    <w:rsid w:val="0068377A"/>
    <w:rsid w:val="0068377C"/>
    <w:rsid w:val="00685B78"/>
    <w:rsid w:val="00685BBE"/>
    <w:rsid w:val="006866BB"/>
    <w:rsid w:val="006877BA"/>
    <w:rsid w:val="00687D24"/>
    <w:rsid w:val="0069048E"/>
    <w:rsid w:val="00690E12"/>
    <w:rsid w:val="006916A4"/>
    <w:rsid w:val="0069173E"/>
    <w:rsid w:val="00691E93"/>
    <w:rsid w:val="00691FE7"/>
    <w:rsid w:val="00692495"/>
    <w:rsid w:val="00692E39"/>
    <w:rsid w:val="00694122"/>
    <w:rsid w:val="0069483E"/>
    <w:rsid w:val="00694B47"/>
    <w:rsid w:val="00695B4C"/>
    <w:rsid w:val="00695E64"/>
    <w:rsid w:val="00696A33"/>
    <w:rsid w:val="00697419"/>
    <w:rsid w:val="00697D57"/>
    <w:rsid w:val="006A0D1B"/>
    <w:rsid w:val="006A15EF"/>
    <w:rsid w:val="006A21F9"/>
    <w:rsid w:val="006A2D1E"/>
    <w:rsid w:val="006A2FDF"/>
    <w:rsid w:val="006A3276"/>
    <w:rsid w:val="006A3AC1"/>
    <w:rsid w:val="006A4C37"/>
    <w:rsid w:val="006A548B"/>
    <w:rsid w:val="006A6A2E"/>
    <w:rsid w:val="006A6C32"/>
    <w:rsid w:val="006A71EB"/>
    <w:rsid w:val="006A776E"/>
    <w:rsid w:val="006A7994"/>
    <w:rsid w:val="006B01EC"/>
    <w:rsid w:val="006B0513"/>
    <w:rsid w:val="006B12AC"/>
    <w:rsid w:val="006B303D"/>
    <w:rsid w:val="006B3087"/>
    <w:rsid w:val="006B327D"/>
    <w:rsid w:val="006B3756"/>
    <w:rsid w:val="006B4151"/>
    <w:rsid w:val="006B570F"/>
    <w:rsid w:val="006B654B"/>
    <w:rsid w:val="006C0153"/>
    <w:rsid w:val="006C04A4"/>
    <w:rsid w:val="006C05BF"/>
    <w:rsid w:val="006C0E08"/>
    <w:rsid w:val="006C54FC"/>
    <w:rsid w:val="006C6522"/>
    <w:rsid w:val="006C69FA"/>
    <w:rsid w:val="006C6BD1"/>
    <w:rsid w:val="006C700A"/>
    <w:rsid w:val="006C703D"/>
    <w:rsid w:val="006C7DFF"/>
    <w:rsid w:val="006D0413"/>
    <w:rsid w:val="006D048C"/>
    <w:rsid w:val="006D1D0E"/>
    <w:rsid w:val="006D23C0"/>
    <w:rsid w:val="006D577A"/>
    <w:rsid w:val="006D5855"/>
    <w:rsid w:val="006D642E"/>
    <w:rsid w:val="006D6E25"/>
    <w:rsid w:val="006D798D"/>
    <w:rsid w:val="006D7FBC"/>
    <w:rsid w:val="006E1262"/>
    <w:rsid w:val="006E2F96"/>
    <w:rsid w:val="006E34EC"/>
    <w:rsid w:val="006E44E2"/>
    <w:rsid w:val="006E4530"/>
    <w:rsid w:val="006E55A9"/>
    <w:rsid w:val="006E657C"/>
    <w:rsid w:val="006E6681"/>
    <w:rsid w:val="006E6EA0"/>
    <w:rsid w:val="006F0A0E"/>
    <w:rsid w:val="006F0AED"/>
    <w:rsid w:val="006F0DB6"/>
    <w:rsid w:val="006F11F6"/>
    <w:rsid w:val="006F3563"/>
    <w:rsid w:val="006F40B6"/>
    <w:rsid w:val="006F4291"/>
    <w:rsid w:val="006F42FF"/>
    <w:rsid w:val="006F5F0D"/>
    <w:rsid w:val="006F6059"/>
    <w:rsid w:val="006F6A60"/>
    <w:rsid w:val="006F6D73"/>
    <w:rsid w:val="006F711B"/>
    <w:rsid w:val="00700141"/>
    <w:rsid w:val="00701682"/>
    <w:rsid w:val="00702037"/>
    <w:rsid w:val="007024F7"/>
    <w:rsid w:val="0070374E"/>
    <w:rsid w:val="007041CD"/>
    <w:rsid w:val="00704F8F"/>
    <w:rsid w:val="00704FE4"/>
    <w:rsid w:val="0070530E"/>
    <w:rsid w:val="00706529"/>
    <w:rsid w:val="00706628"/>
    <w:rsid w:val="007072C2"/>
    <w:rsid w:val="00710944"/>
    <w:rsid w:val="00711CC2"/>
    <w:rsid w:val="00711CDA"/>
    <w:rsid w:val="00711DD0"/>
    <w:rsid w:val="00712B08"/>
    <w:rsid w:val="007133D2"/>
    <w:rsid w:val="00713734"/>
    <w:rsid w:val="00713DA1"/>
    <w:rsid w:val="0071483F"/>
    <w:rsid w:val="007148E6"/>
    <w:rsid w:val="00714977"/>
    <w:rsid w:val="00715A89"/>
    <w:rsid w:val="007174DF"/>
    <w:rsid w:val="00717C5B"/>
    <w:rsid w:val="00717D7A"/>
    <w:rsid w:val="00720FEB"/>
    <w:rsid w:val="007210FF"/>
    <w:rsid w:val="00721BF7"/>
    <w:rsid w:val="00723253"/>
    <w:rsid w:val="00723F56"/>
    <w:rsid w:val="007244CD"/>
    <w:rsid w:val="007246FB"/>
    <w:rsid w:val="00724C37"/>
    <w:rsid w:val="00725192"/>
    <w:rsid w:val="007255EB"/>
    <w:rsid w:val="00725AC9"/>
    <w:rsid w:val="00727A0E"/>
    <w:rsid w:val="0073001C"/>
    <w:rsid w:val="00732350"/>
    <w:rsid w:val="007326CC"/>
    <w:rsid w:val="00733929"/>
    <w:rsid w:val="00735E5F"/>
    <w:rsid w:val="0073608F"/>
    <w:rsid w:val="00736631"/>
    <w:rsid w:val="00736C72"/>
    <w:rsid w:val="00736FD4"/>
    <w:rsid w:val="00737037"/>
    <w:rsid w:val="00737F70"/>
    <w:rsid w:val="00740ED0"/>
    <w:rsid w:val="0074184B"/>
    <w:rsid w:val="00742B8C"/>
    <w:rsid w:val="00742EF5"/>
    <w:rsid w:val="00743072"/>
    <w:rsid w:val="00744A4F"/>
    <w:rsid w:val="00744D8B"/>
    <w:rsid w:val="0074540A"/>
    <w:rsid w:val="00746225"/>
    <w:rsid w:val="00747766"/>
    <w:rsid w:val="0075035A"/>
    <w:rsid w:val="00751B58"/>
    <w:rsid w:val="00752F39"/>
    <w:rsid w:val="00755B13"/>
    <w:rsid w:val="00755EA0"/>
    <w:rsid w:val="00757824"/>
    <w:rsid w:val="00757EC9"/>
    <w:rsid w:val="00760491"/>
    <w:rsid w:val="0076150B"/>
    <w:rsid w:val="00762AC8"/>
    <w:rsid w:val="00763A63"/>
    <w:rsid w:val="00766446"/>
    <w:rsid w:val="00766483"/>
    <w:rsid w:val="00766778"/>
    <w:rsid w:val="00766903"/>
    <w:rsid w:val="00767DB4"/>
    <w:rsid w:val="00772708"/>
    <w:rsid w:val="0077307B"/>
    <w:rsid w:val="00773FEB"/>
    <w:rsid w:val="007748C0"/>
    <w:rsid w:val="00774F42"/>
    <w:rsid w:val="00774F98"/>
    <w:rsid w:val="007750FE"/>
    <w:rsid w:val="00776A06"/>
    <w:rsid w:val="0077770F"/>
    <w:rsid w:val="007801E1"/>
    <w:rsid w:val="0078064E"/>
    <w:rsid w:val="00780D7B"/>
    <w:rsid w:val="00782658"/>
    <w:rsid w:val="0078326A"/>
    <w:rsid w:val="007838E8"/>
    <w:rsid w:val="00783906"/>
    <w:rsid w:val="00783BD9"/>
    <w:rsid w:val="00784A5F"/>
    <w:rsid w:val="007852C8"/>
    <w:rsid w:val="0078566B"/>
    <w:rsid w:val="0078601B"/>
    <w:rsid w:val="007863C0"/>
    <w:rsid w:val="00786935"/>
    <w:rsid w:val="007871BE"/>
    <w:rsid w:val="0079009F"/>
    <w:rsid w:val="007902E0"/>
    <w:rsid w:val="0079066E"/>
    <w:rsid w:val="00791A26"/>
    <w:rsid w:val="00792C7B"/>
    <w:rsid w:val="00793C97"/>
    <w:rsid w:val="00794D05"/>
    <w:rsid w:val="007952F0"/>
    <w:rsid w:val="00795C80"/>
    <w:rsid w:val="0079610D"/>
    <w:rsid w:val="00796FE0"/>
    <w:rsid w:val="007A01EC"/>
    <w:rsid w:val="007A0F1B"/>
    <w:rsid w:val="007A14AF"/>
    <w:rsid w:val="007A1FC1"/>
    <w:rsid w:val="007A2564"/>
    <w:rsid w:val="007A3001"/>
    <w:rsid w:val="007A386A"/>
    <w:rsid w:val="007A4D85"/>
    <w:rsid w:val="007A5E23"/>
    <w:rsid w:val="007A6694"/>
    <w:rsid w:val="007A6A2F"/>
    <w:rsid w:val="007A6C2D"/>
    <w:rsid w:val="007A7379"/>
    <w:rsid w:val="007B0771"/>
    <w:rsid w:val="007B0B98"/>
    <w:rsid w:val="007B1CBB"/>
    <w:rsid w:val="007B1F2D"/>
    <w:rsid w:val="007B302E"/>
    <w:rsid w:val="007B4059"/>
    <w:rsid w:val="007B4407"/>
    <w:rsid w:val="007B5A59"/>
    <w:rsid w:val="007B5AC6"/>
    <w:rsid w:val="007B5C54"/>
    <w:rsid w:val="007B7361"/>
    <w:rsid w:val="007B77E7"/>
    <w:rsid w:val="007B7B3E"/>
    <w:rsid w:val="007C0070"/>
    <w:rsid w:val="007C032D"/>
    <w:rsid w:val="007C0616"/>
    <w:rsid w:val="007C0C40"/>
    <w:rsid w:val="007C114B"/>
    <w:rsid w:val="007C1332"/>
    <w:rsid w:val="007C2DF0"/>
    <w:rsid w:val="007C4133"/>
    <w:rsid w:val="007C497F"/>
    <w:rsid w:val="007C60DE"/>
    <w:rsid w:val="007C682B"/>
    <w:rsid w:val="007C6FE6"/>
    <w:rsid w:val="007C7C05"/>
    <w:rsid w:val="007D0C00"/>
    <w:rsid w:val="007D0D16"/>
    <w:rsid w:val="007D12A7"/>
    <w:rsid w:val="007D17D6"/>
    <w:rsid w:val="007D30EF"/>
    <w:rsid w:val="007D3E94"/>
    <w:rsid w:val="007D45C5"/>
    <w:rsid w:val="007D6493"/>
    <w:rsid w:val="007D6A5A"/>
    <w:rsid w:val="007D73F2"/>
    <w:rsid w:val="007E001D"/>
    <w:rsid w:val="007E0573"/>
    <w:rsid w:val="007E0B48"/>
    <w:rsid w:val="007E1402"/>
    <w:rsid w:val="007E15FB"/>
    <w:rsid w:val="007E249E"/>
    <w:rsid w:val="007E3B80"/>
    <w:rsid w:val="007E4E0B"/>
    <w:rsid w:val="007E4ECD"/>
    <w:rsid w:val="007E4F87"/>
    <w:rsid w:val="007E601B"/>
    <w:rsid w:val="007E6518"/>
    <w:rsid w:val="007E6F63"/>
    <w:rsid w:val="007E74B5"/>
    <w:rsid w:val="007E76F2"/>
    <w:rsid w:val="007F0284"/>
    <w:rsid w:val="007F0D88"/>
    <w:rsid w:val="007F3105"/>
    <w:rsid w:val="007F37FE"/>
    <w:rsid w:val="007F4207"/>
    <w:rsid w:val="007F5CF2"/>
    <w:rsid w:val="0080053E"/>
    <w:rsid w:val="008009E7"/>
    <w:rsid w:val="00800ECC"/>
    <w:rsid w:val="00801CD5"/>
    <w:rsid w:val="00801F0A"/>
    <w:rsid w:val="00802876"/>
    <w:rsid w:val="00803A31"/>
    <w:rsid w:val="00804584"/>
    <w:rsid w:val="0080471E"/>
    <w:rsid w:val="00804CC2"/>
    <w:rsid w:val="00804F7E"/>
    <w:rsid w:val="008068DE"/>
    <w:rsid w:val="0080735B"/>
    <w:rsid w:val="00807B29"/>
    <w:rsid w:val="00807B2C"/>
    <w:rsid w:val="00811DBB"/>
    <w:rsid w:val="008120F5"/>
    <w:rsid w:val="00812BA6"/>
    <w:rsid w:val="00813064"/>
    <w:rsid w:val="00813119"/>
    <w:rsid w:val="00813269"/>
    <w:rsid w:val="008144CD"/>
    <w:rsid w:val="008150A8"/>
    <w:rsid w:val="008150E9"/>
    <w:rsid w:val="008154DB"/>
    <w:rsid w:val="0081727B"/>
    <w:rsid w:val="00817DFC"/>
    <w:rsid w:val="0082023F"/>
    <w:rsid w:val="00821AE3"/>
    <w:rsid w:val="00822857"/>
    <w:rsid w:val="00822ADF"/>
    <w:rsid w:val="008237C2"/>
    <w:rsid w:val="008248AC"/>
    <w:rsid w:val="00825758"/>
    <w:rsid w:val="0082666C"/>
    <w:rsid w:val="00830D16"/>
    <w:rsid w:val="008314DD"/>
    <w:rsid w:val="00831EEE"/>
    <w:rsid w:val="00832B04"/>
    <w:rsid w:val="00832C23"/>
    <w:rsid w:val="00832CD4"/>
    <w:rsid w:val="00832F5C"/>
    <w:rsid w:val="00834D05"/>
    <w:rsid w:val="00834F3F"/>
    <w:rsid w:val="0083570D"/>
    <w:rsid w:val="00835801"/>
    <w:rsid w:val="00836705"/>
    <w:rsid w:val="008379EF"/>
    <w:rsid w:val="008421E1"/>
    <w:rsid w:val="00842F2E"/>
    <w:rsid w:val="00843EA0"/>
    <w:rsid w:val="008442D8"/>
    <w:rsid w:val="00844519"/>
    <w:rsid w:val="008449FB"/>
    <w:rsid w:val="00845B7A"/>
    <w:rsid w:val="00846AEE"/>
    <w:rsid w:val="00847049"/>
    <w:rsid w:val="0085072D"/>
    <w:rsid w:val="0085112F"/>
    <w:rsid w:val="00853CCB"/>
    <w:rsid w:val="0085601A"/>
    <w:rsid w:val="0085797D"/>
    <w:rsid w:val="00857DE3"/>
    <w:rsid w:val="00861A4D"/>
    <w:rsid w:val="008640F5"/>
    <w:rsid w:val="00864213"/>
    <w:rsid w:val="008643E6"/>
    <w:rsid w:val="00864468"/>
    <w:rsid w:val="00865722"/>
    <w:rsid w:val="00867C32"/>
    <w:rsid w:val="00870F9E"/>
    <w:rsid w:val="00870FEB"/>
    <w:rsid w:val="008716B7"/>
    <w:rsid w:val="00871A97"/>
    <w:rsid w:val="00872B10"/>
    <w:rsid w:val="00872BE9"/>
    <w:rsid w:val="008736F3"/>
    <w:rsid w:val="00874B3A"/>
    <w:rsid w:val="00875D02"/>
    <w:rsid w:val="00875EB8"/>
    <w:rsid w:val="00876D7C"/>
    <w:rsid w:val="00877566"/>
    <w:rsid w:val="0087767C"/>
    <w:rsid w:val="00877BC4"/>
    <w:rsid w:val="00880785"/>
    <w:rsid w:val="008808C7"/>
    <w:rsid w:val="00881090"/>
    <w:rsid w:val="00881B78"/>
    <w:rsid w:val="00883081"/>
    <w:rsid w:val="00883B5C"/>
    <w:rsid w:val="008854CF"/>
    <w:rsid w:val="00885A25"/>
    <w:rsid w:val="00885C9C"/>
    <w:rsid w:val="0088685C"/>
    <w:rsid w:val="00886AA3"/>
    <w:rsid w:val="0088711F"/>
    <w:rsid w:val="00887634"/>
    <w:rsid w:val="008900CF"/>
    <w:rsid w:val="0089044F"/>
    <w:rsid w:val="008904F0"/>
    <w:rsid w:val="008906D5"/>
    <w:rsid w:val="00890856"/>
    <w:rsid w:val="008909A5"/>
    <w:rsid w:val="00890A7D"/>
    <w:rsid w:val="00890C13"/>
    <w:rsid w:val="00890EA7"/>
    <w:rsid w:val="008927B2"/>
    <w:rsid w:val="00896E93"/>
    <w:rsid w:val="00897612"/>
    <w:rsid w:val="008A0716"/>
    <w:rsid w:val="008A207C"/>
    <w:rsid w:val="008A3F37"/>
    <w:rsid w:val="008A4266"/>
    <w:rsid w:val="008A57D6"/>
    <w:rsid w:val="008A5875"/>
    <w:rsid w:val="008A6639"/>
    <w:rsid w:val="008A678C"/>
    <w:rsid w:val="008B0514"/>
    <w:rsid w:val="008B0B08"/>
    <w:rsid w:val="008B138F"/>
    <w:rsid w:val="008B197F"/>
    <w:rsid w:val="008B2C9F"/>
    <w:rsid w:val="008B372E"/>
    <w:rsid w:val="008B5352"/>
    <w:rsid w:val="008B54C6"/>
    <w:rsid w:val="008B5733"/>
    <w:rsid w:val="008B5EB2"/>
    <w:rsid w:val="008B629A"/>
    <w:rsid w:val="008B6647"/>
    <w:rsid w:val="008B6ECB"/>
    <w:rsid w:val="008B70C1"/>
    <w:rsid w:val="008B73E9"/>
    <w:rsid w:val="008B7505"/>
    <w:rsid w:val="008B78BF"/>
    <w:rsid w:val="008C2F77"/>
    <w:rsid w:val="008C397F"/>
    <w:rsid w:val="008C4FE9"/>
    <w:rsid w:val="008C629E"/>
    <w:rsid w:val="008C6572"/>
    <w:rsid w:val="008C6FA1"/>
    <w:rsid w:val="008C71F3"/>
    <w:rsid w:val="008D087C"/>
    <w:rsid w:val="008D0ABE"/>
    <w:rsid w:val="008D1DF4"/>
    <w:rsid w:val="008D2424"/>
    <w:rsid w:val="008D311D"/>
    <w:rsid w:val="008D31C7"/>
    <w:rsid w:val="008D3E9B"/>
    <w:rsid w:val="008D4DFE"/>
    <w:rsid w:val="008D57DF"/>
    <w:rsid w:val="008D7A50"/>
    <w:rsid w:val="008E0681"/>
    <w:rsid w:val="008E0BAE"/>
    <w:rsid w:val="008E0CD7"/>
    <w:rsid w:val="008E1359"/>
    <w:rsid w:val="008E1525"/>
    <w:rsid w:val="008E1DBF"/>
    <w:rsid w:val="008E2FDA"/>
    <w:rsid w:val="008E3323"/>
    <w:rsid w:val="008E5022"/>
    <w:rsid w:val="008F03FA"/>
    <w:rsid w:val="008F09D3"/>
    <w:rsid w:val="008F12F9"/>
    <w:rsid w:val="008F1A06"/>
    <w:rsid w:val="008F25F2"/>
    <w:rsid w:val="008F3256"/>
    <w:rsid w:val="008F3DB7"/>
    <w:rsid w:val="008F4C71"/>
    <w:rsid w:val="008F4D66"/>
    <w:rsid w:val="008F57D0"/>
    <w:rsid w:val="008F5A59"/>
    <w:rsid w:val="008F5F6F"/>
    <w:rsid w:val="008F719D"/>
    <w:rsid w:val="00900428"/>
    <w:rsid w:val="0090193A"/>
    <w:rsid w:val="00901953"/>
    <w:rsid w:val="00902386"/>
    <w:rsid w:val="0090293F"/>
    <w:rsid w:val="00903A21"/>
    <w:rsid w:val="00905398"/>
    <w:rsid w:val="009060FB"/>
    <w:rsid w:val="009069C7"/>
    <w:rsid w:val="00906DFA"/>
    <w:rsid w:val="00907B7A"/>
    <w:rsid w:val="00910650"/>
    <w:rsid w:val="00911AEC"/>
    <w:rsid w:val="00912122"/>
    <w:rsid w:val="009125D5"/>
    <w:rsid w:val="009135AA"/>
    <w:rsid w:val="009144FE"/>
    <w:rsid w:val="009146C5"/>
    <w:rsid w:val="00914821"/>
    <w:rsid w:val="00914934"/>
    <w:rsid w:val="00915002"/>
    <w:rsid w:val="00915B78"/>
    <w:rsid w:val="00916440"/>
    <w:rsid w:val="009178A0"/>
    <w:rsid w:val="00917B70"/>
    <w:rsid w:val="00922D47"/>
    <w:rsid w:val="00925B82"/>
    <w:rsid w:val="00925E18"/>
    <w:rsid w:val="00925EB6"/>
    <w:rsid w:val="009263C1"/>
    <w:rsid w:val="00926703"/>
    <w:rsid w:val="00926D19"/>
    <w:rsid w:val="00927B90"/>
    <w:rsid w:val="00927C8C"/>
    <w:rsid w:val="00930698"/>
    <w:rsid w:val="0093093E"/>
    <w:rsid w:val="00931068"/>
    <w:rsid w:val="00932188"/>
    <w:rsid w:val="00932FD8"/>
    <w:rsid w:val="0093370B"/>
    <w:rsid w:val="00934447"/>
    <w:rsid w:val="009345E7"/>
    <w:rsid w:val="00934D20"/>
    <w:rsid w:val="00934E93"/>
    <w:rsid w:val="00935302"/>
    <w:rsid w:val="00935942"/>
    <w:rsid w:val="00936577"/>
    <w:rsid w:val="00936FA0"/>
    <w:rsid w:val="009372ED"/>
    <w:rsid w:val="00937809"/>
    <w:rsid w:val="00941046"/>
    <w:rsid w:val="00943B79"/>
    <w:rsid w:val="00943BE6"/>
    <w:rsid w:val="009442BE"/>
    <w:rsid w:val="009479DC"/>
    <w:rsid w:val="009504F7"/>
    <w:rsid w:val="009514C7"/>
    <w:rsid w:val="009515E2"/>
    <w:rsid w:val="00951D8D"/>
    <w:rsid w:val="0095242F"/>
    <w:rsid w:val="00953311"/>
    <w:rsid w:val="0095359D"/>
    <w:rsid w:val="00953764"/>
    <w:rsid w:val="00953866"/>
    <w:rsid w:val="00953B37"/>
    <w:rsid w:val="0095590E"/>
    <w:rsid w:val="00956AE3"/>
    <w:rsid w:val="00956D26"/>
    <w:rsid w:val="00957285"/>
    <w:rsid w:val="0095770B"/>
    <w:rsid w:val="00960A30"/>
    <w:rsid w:val="00964A12"/>
    <w:rsid w:val="00965B51"/>
    <w:rsid w:val="00965CD7"/>
    <w:rsid w:val="009676AE"/>
    <w:rsid w:val="009677A3"/>
    <w:rsid w:val="00970045"/>
    <w:rsid w:val="0097023C"/>
    <w:rsid w:val="009704C6"/>
    <w:rsid w:val="00970656"/>
    <w:rsid w:val="0097091C"/>
    <w:rsid w:val="00971428"/>
    <w:rsid w:val="00971A19"/>
    <w:rsid w:val="00971D1C"/>
    <w:rsid w:val="00972BBB"/>
    <w:rsid w:val="00972DAA"/>
    <w:rsid w:val="0097350C"/>
    <w:rsid w:val="00973628"/>
    <w:rsid w:val="00973AC5"/>
    <w:rsid w:val="00973E07"/>
    <w:rsid w:val="00974842"/>
    <w:rsid w:val="009768D3"/>
    <w:rsid w:val="00976FB0"/>
    <w:rsid w:val="00977995"/>
    <w:rsid w:val="00980E02"/>
    <w:rsid w:val="00981032"/>
    <w:rsid w:val="00981B04"/>
    <w:rsid w:val="00982C7F"/>
    <w:rsid w:val="00983C33"/>
    <w:rsid w:val="00984718"/>
    <w:rsid w:val="00984EA3"/>
    <w:rsid w:val="0098624C"/>
    <w:rsid w:val="00986599"/>
    <w:rsid w:val="00986ACA"/>
    <w:rsid w:val="00986FCF"/>
    <w:rsid w:val="00987E16"/>
    <w:rsid w:val="00987E70"/>
    <w:rsid w:val="00990003"/>
    <w:rsid w:val="00990071"/>
    <w:rsid w:val="00990C34"/>
    <w:rsid w:val="00990C55"/>
    <w:rsid w:val="009919DC"/>
    <w:rsid w:val="00991C4A"/>
    <w:rsid w:val="00993132"/>
    <w:rsid w:val="009934CA"/>
    <w:rsid w:val="0099415B"/>
    <w:rsid w:val="00994DAF"/>
    <w:rsid w:val="009A0174"/>
    <w:rsid w:val="009A01EA"/>
    <w:rsid w:val="009A13AF"/>
    <w:rsid w:val="009A266E"/>
    <w:rsid w:val="009A288F"/>
    <w:rsid w:val="009A3527"/>
    <w:rsid w:val="009A3AC3"/>
    <w:rsid w:val="009A4071"/>
    <w:rsid w:val="009A48D9"/>
    <w:rsid w:val="009A4E78"/>
    <w:rsid w:val="009A540B"/>
    <w:rsid w:val="009A54C4"/>
    <w:rsid w:val="009A6738"/>
    <w:rsid w:val="009A760F"/>
    <w:rsid w:val="009A793C"/>
    <w:rsid w:val="009B01F5"/>
    <w:rsid w:val="009B0DF2"/>
    <w:rsid w:val="009B2197"/>
    <w:rsid w:val="009B2210"/>
    <w:rsid w:val="009B355A"/>
    <w:rsid w:val="009B57DE"/>
    <w:rsid w:val="009B5C42"/>
    <w:rsid w:val="009B616E"/>
    <w:rsid w:val="009B66BA"/>
    <w:rsid w:val="009B7522"/>
    <w:rsid w:val="009B7E1A"/>
    <w:rsid w:val="009C0BFA"/>
    <w:rsid w:val="009C2ABE"/>
    <w:rsid w:val="009C37B2"/>
    <w:rsid w:val="009C43E4"/>
    <w:rsid w:val="009C6235"/>
    <w:rsid w:val="009C76D6"/>
    <w:rsid w:val="009D02DC"/>
    <w:rsid w:val="009D15EE"/>
    <w:rsid w:val="009D1DDB"/>
    <w:rsid w:val="009D26FB"/>
    <w:rsid w:val="009D27A1"/>
    <w:rsid w:val="009D4D0D"/>
    <w:rsid w:val="009D4DA6"/>
    <w:rsid w:val="009D7006"/>
    <w:rsid w:val="009D70E4"/>
    <w:rsid w:val="009E03A0"/>
    <w:rsid w:val="009E100C"/>
    <w:rsid w:val="009E1A96"/>
    <w:rsid w:val="009E1CDE"/>
    <w:rsid w:val="009E329D"/>
    <w:rsid w:val="009E3390"/>
    <w:rsid w:val="009E3A9A"/>
    <w:rsid w:val="009E41AA"/>
    <w:rsid w:val="009E4C69"/>
    <w:rsid w:val="009E53D1"/>
    <w:rsid w:val="009E56A8"/>
    <w:rsid w:val="009E5C3C"/>
    <w:rsid w:val="009E6399"/>
    <w:rsid w:val="009E6765"/>
    <w:rsid w:val="009E740A"/>
    <w:rsid w:val="009E7C36"/>
    <w:rsid w:val="009F283C"/>
    <w:rsid w:val="009F34E7"/>
    <w:rsid w:val="009F3663"/>
    <w:rsid w:val="009F407B"/>
    <w:rsid w:val="009F4D4F"/>
    <w:rsid w:val="009F7ACF"/>
    <w:rsid w:val="00A01ADE"/>
    <w:rsid w:val="00A02911"/>
    <w:rsid w:val="00A02DB4"/>
    <w:rsid w:val="00A032E8"/>
    <w:rsid w:val="00A03411"/>
    <w:rsid w:val="00A04AAC"/>
    <w:rsid w:val="00A04BD2"/>
    <w:rsid w:val="00A04E58"/>
    <w:rsid w:val="00A05F21"/>
    <w:rsid w:val="00A07290"/>
    <w:rsid w:val="00A07D29"/>
    <w:rsid w:val="00A11785"/>
    <w:rsid w:val="00A11D3F"/>
    <w:rsid w:val="00A11D91"/>
    <w:rsid w:val="00A12B74"/>
    <w:rsid w:val="00A13262"/>
    <w:rsid w:val="00A13A25"/>
    <w:rsid w:val="00A13DDC"/>
    <w:rsid w:val="00A14744"/>
    <w:rsid w:val="00A16A27"/>
    <w:rsid w:val="00A16C82"/>
    <w:rsid w:val="00A200DC"/>
    <w:rsid w:val="00A214AA"/>
    <w:rsid w:val="00A21C25"/>
    <w:rsid w:val="00A2227D"/>
    <w:rsid w:val="00A22358"/>
    <w:rsid w:val="00A22523"/>
    <w:rsid w:val="00A22D8C"/>
    <w:rsid w:val="00A22E18"/>
    <w:rsid w:val="00A23D19"/>
    <w:rsid w:val="00A2463E"/>
    <w:rsid w:val="00A24892"/>
    <w:rsid w:val="00A25D80"/>
    <w:rsid w:val="00A26EBD"/>
    <w:rsid w:val="00A27B1B"/>
    <w:rsid w:val="00A317F9"/>
    <w:rsid w:val="00A31D94"/>
    <w:rsid w:val="00A32648"/>
    <w:rsid w:val="00A35E2B"/>
    <w:rsid w:val="00A361D3"/>
    <w:rsid w:val="00A36DBE"/>
    <w:rsid w:val="00A37DD8"/>
    <w:rsid w:val="00A412CA"/>
    <w:rsid w:val="00A419E1"/>
    <w:rsid w:val="00A425E8"/>
    <w:rsid w:val="00A426C2"/>
    <w:rsid w:val="00A431BD"/>
    <w:rsid w:val="00A431E7"/>
    <w:rsid w:val="00A44037"/>
    <w:rsid w:val="00A44E35"/>
    <w:rsid w:val="00A457FC"/>
    <w:rsid w:val="00A45BA7"/>
    <w:rsid w:val="00A45F8E"/>
    <w:rsid w:val="00A47587"/>
    <w:rsid w:val="00A50C35"/>
    <w:rsid w:val="00A5188C"/>
    <w:rsid w:val="00A51A45"/>
    <w:rsid w:val="00A51A9E"/>
    <w:rsid w:val="00A51FFB"/>
    <w:rsid w:val="00A5201B"/>
    <w:rsid w:val="00A52488"/>
    <w:rsid w:val="00A53413"/>
    <w:rsid w:val="00A54516"/>
    <w:rsid w:val="00A55049"/>
    <w:rsid w:val="00A5532E"/>
    <w:rsid w:val="00A5606D"/>
    <w:rsid w:val="00A56806"/>
    <w:rsid w:val="00A5683E"/>
    <w:rsid w:val="00A57101"/>
    <w:rsid w:val="00A57AE6"/>
    <w:rsid w:val="00A57CF9"/>
    <w:rsid w:val="00A61537"/>
    <w:rsid w:val="00A61F96"/>
    <w:rsid w:val="00A6239F"/>
    <w:rsid w:val="00A624F4"/>
    <w:rsid w:val="00A63A09"/>
    <w:rsid w:val="00A6556C"/>
    <w:rsid w:val="00A66361"/>
    <w:rsid w:val="00A67190"/>
    <w:rsid w:val="00A67F2D"/>
    <w:rsid w:val="00A70108"/>
    <w:rsid w:val="00A71B58"/>
    <w:rsid w:val="00A722DB"/>
    <w:rsid w:val="00A72888"/>
    <w:rsid w:val="00A7423D"/>
    <w:rsid w:val="00A753C7"/>
    <w:rsid w:val="00A75DDE"/>
    <w:rsid w:val="00A76D74"/>
    <w:rsid w:val="00A7790B"/>
    <w:rsid w:val="00A804A7"/>
    <w:rsid w:val="00A809DF"/>
    <w:rsid w:val="00A813F0"/>
    <w:rsid w:val="00A82018"/>
    <w:rsid w:val="00A82235"/>
    <w:rsid w:val="00A823D2"/>
    <w:rsid w:val="00A82A42"/>
    <w:rsid w:val="00A82F90"/>
    <w:rsid w:val="00A83138"/>
    <w:rsid w:val="00A83E79"/>
    <w:rsid w:val="00A85EDA"/>
    <w:rsid w:val="00A86F85"/>
    <w:rsid w:val="00A90B26"/>
    <w:rsid w:val="00A935BA"/>
    <w:rsid w:val="00A945E4"/>
    <w:rsid w:val="00A954E1"/>
    <w:rsid w:val="00A96E04"/>
    <w:rsid w:val="00AA034F"/>
    <w:rsid w:val="00AA189D"/>
    <w:rsid w:val="00AA26D2"/>
    <w:rsid w:val="00AA4505"/>
    <w:rsid w:val="00AA52A3"/>
    <w:rsid w:val="00AA52EF"/>
    <w:rsid w:val="00AA5F4C"/>
    <w:rsid w:val="00AA6799"/>
    <w:rsid w:val="00AA682D"/>
    <w:rsid w:val="00AA68ED"/>
    <w:rsid w:val="00AB0585"/>
    <w:rsid w:val="00AB25E3"/>
    <w:rsid w:val="00AB3588"/>
    <w:rsid w:val="00AB3924"/>
    <w:rsid w:val="00AB396F"/>
    <w:rsid w:val="00AB520A"/>
    <w:rsid w:val="00AB53DE"/>
    <w:rsid w:val="00AB5728"/>
    <w:rsid w:val="00AB5D12"/>
    <w:rsid w:val="00AB6A50"/>
    <w:rsid w:val="00AB6C4D"/>
    <w:rsid w:val="00AC0F08"/>
    <w:rsid w:val="00AC1640"/>
    <w:rsid w:val="00AC3004"/>
    <w:rsid w:val="00AC447D"/>
    <w:rsid w:val="00AC781D"/>
    <w:rsid w:val="00AD0470"/>
    <w:rsid w:val="00AD0EF0"/>
    <w:rsid w:val="00AD11CB"/>
    <w:rsid w:val="00AD183D"/>
    <w:rsid w:val="00AD246A"/>
    <w:rsid w:val="00AD2B90"/>
    <w:rsid w:val="00AD43B9"/>
    <w:rsid w:val="00AD4DA1"/>
    <w:rsid w:val="00AD51D5"/>
    <w:rsid w:val="00AD578F"/>
    <w:rsid w:val="00AD6230"/>
    <w:rsid w:val="00AE04FF"/>
    <w:rsid w:val="00AE1478"/>
    <w:rsid w:val="00AE2376"/>
    <w:rsid w:val="00AE23D8"/>
    <w:rsid w:val="00AE2502"/>
    <w:rsid w:val="00AE2D74"/>
    <w:rsid w:val="00AE4785"/>
    <w:rsid w:val="00AE6497"/>
    <w:rsid w:val="00AE655D"/>
    <w:rsid w:val="00AE692C"/>
    <w:rsid w:val="00AE6CCB"/>
    <w:rsid w:val="00AE7742"/>
    <w:rsid w:val="00AE79A6"/>
    <w:rsid w:val="00AF00B4"/>
    <w:rsid w:val="00AF1105"/>
    <w:rsid w:val="00AF1732"/>
    <w:rsid w:val="00AF2751"/>
    <w:rsid w:val="00AF27C2"/>
    <w:rsid w:val="00AF2983"/>
    <w:rsid w:val="00AF2AD7"/>
    <w:rsid w:val="00AF309C"/>
    <w:rsid w:val="00AF334C"/>
    <w:rsid w:val="00AF3E08"/>
    <w:rsid w:val="00AF4357"/>
    <w:rsid w:val="00AF47D7"/>
    <w:rsid w:val="00AF482B"/>
    <w:rsid w:val="00AF4B73"/>
    <w:rsid w:val="00AF5844"/>
    <w:rsid w:val="00AF63D2"/>
    <w:rsid w:val="00AF68F6"/>
    <w:rsid w:val="00AF720B"/>
    <w:rsid w:val="00AF7C2B"/>
    <w:rsid w:val="00AF7D0E"/>
    <w:rsid w:val="00B003F0"/>
    <w:rsid w:val="00B00A9E"/>
    <w:rsid w:val="00B026B9"/>
    <w:rsid w:val="00B036D1"/>
    <w:rsid w:val="00B0395C"/>
    <w:rsid w:val="00B07BE7"/>
    <w:rsid w:val="00B07EFB"/>
    <w:rsid w:val="00B11F08"/>
    <w:rsid w:val="00B13761"/>
    <w:rsid w:val="00B15453"/>
    <w:rsid w:val="00B158C0"/>
    <w:rsid w:val="00B15DA0"/>
    <w:rsid w:val="00B16C60"/>
    <w:rsid w:val="00B17EA3"/>
    <w:rsid w:val="00B20238"/>
    <w:rsid w:val="00B21BF2"/>
    <w:rsid w:val="00B21D49"/>
    <w:rsid w:val="00B22199"/>
    <w:rsid w:val="00B223C1"/>
    <w:rsid w:val="00B231DC"/>
    <w:rsid w:val="00B24A85"/>
    <w:rsid w:val="00B25102"/>
    <w:rsid w:val="00B25E9E"/>
    <w:rsid w:val="00B27467"/>
    <w:rsid w:val="00B30FF7"/>
    <w:rsid w:val="00B31996"/>
    <w:rsid w:val="00B31B99"/>
    <w:rsid w:val="00B32473"/>
    <w:rsid w:val="00B34F6D"/>
    <w:rsid w:val="00B3599E"/>
    <w:rsid w:val="00B35E5F"/>
    <w:rsid w:val="00B36071"/>
    <w:rsid w:val="00B36B97"/>
    <w:rsid w:val="00B37141"/>
    <w:rsid w:val="00B371B8"/>
    <w:rsid w:val="00B37AAF"/>
    <w:rsid w:val="00B4021E"/>
    <w:rsid w:val="00B412EC"/>
    <w:rsid w:val="00B4142A"/>
    <w:rsid w:val="00B415F5"/>
    <w:rsid w:val="00B41F91"/>
    <w:rsid w:val="00B42805"/>
    <w:rsid w:val="00B42C3C"/>
    <w:rsid w:val="00B431D5"/>
    <w:rsid w:val="00B43C59"/>
    <w:rsid w:val="00B4404D"/>
    <w:rsid w:val="00B45191"/>
    <w:rsid w:val="00B45729"/>
    <w:rsid w:val="00B463AF"/>
    <w:rsid w:val="00B47544"/>
    <w:rsid w:val="00B508A4"/>
    <w:rsid w:val="00B509CA"/>
    <w:rsid w:val="00B51186"/>
    <w:rsid w:val="00B51582"/>
    <w:rsid w:val="00B530E5"/>
    <w:rsid w:val="00B539E5"/>
    <w:rsid w:val="00B55767"/>
    <w:rsid w:val="00B5616E"/>
    <w:rsid w:val="00B56937"/>
    <w:rsid w:val="00B56EC5"/>
    <w:rsid w:val="00B574DA"/>
    <w:rsid w:val="00B57E19"/>
    <w:rsid w:val="00B61D9A"/>
    <w:rsid w:val="00B62453"/>
    <w:rsid w:val="00B6273D"/>
    <w:rsid w:val="00B64D1B"/>
    <w:rsid w:val="00B65AF9"/>
    <w:rsid w:val="00B70F10"/>
    <w:rsid w:val="00B72F4A"/>
    <w:rsid w:val="00B73D24"/>
    <w:rsid w:val="00B74284"/>
    <w:rsid w:val="00B74CA6"/>
    <w:rsid w:val="00B759FD"/>
    <w:rsid w:val="00B77315"/>
    <w:rsid w:val="00B8136D"/>
    <w:rsid w:val="00B81E3A"/>
    <w:rsid w:val="00B82F4A"/>
    <w:rsid w:val="00B830EB"/>
    <w:rsid w:val="00B83140"/>
    <w:rsid w:val="00B8442B"/>
    <w:rsid w:val="00B854D9"/>
    <w:rsid w:val="00B857D6"/>
    <w:rsid w:val="00B863B5"/>
    <w:rsid w:val="00B869F8"/>
    <w:rsid w:val="00B86F7E"/>
    <w:rsid w:val="00B87C4D"/>
    <w:rsid w:val="00B9068D"/>
    <w:rsid w:val="00B930CC"/>
    <w:rsid w:val="00B94855"/>
    <w:rsid w:val="00B94B0E"/>
    <w:rsid w:val="00B96C45"/>
    <w:rsid w:val="00B9742F"/>
    <w:rsid w:val="00B97C80"/>
    <w:rsid w:val="00B97EF8"/>
    <w:rsid w:val="00BA0123"/>
    <w:rsid w:val="00BA1419"/>
    <w:rsid w:val="00BA1938"/>
    <w:rsid w:val="00BA2BDF"/>
    <w:rsid w:val="00BA38A7"/>
    <w:rsid w:val="00BA3EAB"/>
    <w:rsid w:val="00BA3FAF"/>
    <w:rsid w:val="00BA4E1D"/>
    <w:rsid w:val="00BA4FD9"/>
    <w:rsid w:val="00BA5334"/>
    <w:rsid w:val="00BA6E24"/>
    <w:rsid w:val="00BA7FCB"/>
    <w:rsid w:val="00BB0E70"/>
    <w:rsid w:val="00BB110C"/>
    <w:rsid w:val="00BB12FA"/>
    <w:rsid w:val="00BB1625"/>
    <w:rsid w:val="00BB1EAF"/>
    <w:rsid w:val="00BB21E7"/>
    <w:rsid w:val="00BB269C"/>
    <w:rsid w:val="00BB2D6B"/>
    <w:rsid w:val="00BB3C62"/>
    <w:rsid w:val="00BB47C4"/>
    <w:rsid w:val="00BB54EF"/>
    <w:rsid w:val="00BB611A"/>
    <w:rsid w:val="00BB7CF3"/>
    <w:rsid w:val="00BB7F49"/>
    <w:rsid w:val="00BC00A9"/>
    <w:rsid w:val="00BC04F7"/>
    <w:rsid w:val="00BC050E"/>
    <w:rsid w:val="00BC33F4"/>
    <w:rsid w:val="00BC5021"/>
    <w:rsid w:val="00BC60CC"/>
    <w:rsid w:val="00BC6832"/>
    <w:rsid w:val="00BC6E2A"/>
    <w:rsid w:val="00BC7452"/>
    <w:rsid w:val="00BC7764"/>
    <w:rsid w:val="00BC7EA1"/>
    <w:rsid w:val="00BD0C83"/>
    <w:rsid w:val="00BD0DCC"/>
    <w:rsid w:val="00BD1873"/>
    <w:rsid w:val="00BD1ADF"/>
    <w:rsid w:val="00BD1F80"/>
    <w:rsid w:val="00BD461E"/>
    <w:rsid w:val="00BD4B10"/>
    <w:rsid w:val="00BD6688"/>
    <w:rsid w:val="00BD6728"/>
    <w:rsid w:val="00BD686E"/>
    <w:rsid w:val="00BD6E23"/>
    <w:rsid w:val="00BD7E01"/>
    <w:rsid w:val="00BE06CA"/>
    <w:rsid w:val="00BE080B"/>
    <w:rsid w:val="00BE1854"/>
    <w:rsid w:val="00BE3916"/>
    <w:rsid w:val="00BE562A"/>
    <w:rsid w:val="00BE56F1"/>
    <w:rsid w:val="00BE6691"/>
    <w:rsid w:val="00BE6E49"/>
    <w:rsid w:val="00BE7209"/>
    <w:rsid w:val="00BE78FF"/>
    <w:rsid w:val="00BF07AD"/>
    <w:rsid w:val="00BF096E"/>
    <w:rsid w:val="00BF1D10"/>
    <w:rsid w:val="00BF1ED0"/>
    <w:rsid w:val="00BF1F3B"/>
    <w:rsid w:val="00BF2224"/>
    <w:rsid w:val="00BF24FB"/>
    <w:rsid w:val="00BF27FF"/>
    <w:rsid w:val="00BF3266"/>
    <w:rsid w:val="00BF4C53"/>
    <w:rsid w:val="00BF4DA5"/>
    <w:rsid w:val="00BF5967"/>
    <w:rsid w:val="00BF5D76"/>
    <w:rsid w:val="00BF6D24"/>
    <w:rsid w:val="00BF7206"/>
    <w:rsid w:val="00BF7A6A"/>
    <w:rsid w:val="00C00967"/>
    <w:rsid w:val="00C00CC7"/>
    <w:rsid w:val="00C00D6B"/>
    <w:rsid w:val="00C00DB2"/>
    <w:rsid w:val="00C00FB6"/>
    <w:rsid w:val="00C0125C"/>
    <w:rsid w:val="00C029F1"/>
    <w:rsid w:val="00C03265"/>
    <w:rsid w:val="00C04372"/>
    <w:rsid w:val="00C04A26"/>
    <w:rsid w:val="00C058A0"/>
    <w:rsid w:val="00C0672C"/>
    <w:rsid w:val="00C06951"/>
    <w:rsid w:val="00C10E5B"/>
    <w:rsid w:val="00C11085"/>
    <w:rsid w:val="00C111F1"/>
    <w:rsid w:val="00C11978"/>
    <w:rsid w:val="00C1294C"/>
    <w:rsid w:val="00C12B61"/>
    <w:rsid w:val="00C12EE2"/>
    <w:rsid w:val="00C131E2"/>
    <w:rsid w:val="00C13316"/>
    <w:rsid w:val="00C14CE7"/>
    <w:rsid w:val="00C15823"/>
    <w:rsid w:val="00C16332"/>
    <w:rsid w:val="00C16C48"/>
    <w:rsid w:val="00C16DDB"/>
    <w:rsid w:val="00C16FB3"/>
    <w:rsid w:val="00C2102D"/>
    <w:rsid w:val="00C21EC2"/>
    <w:rsid w:val="00C21F6F"/>
    <w:rsid w:val="00C22995"/>
    <w:rsid w:val="00C2345B"/>
    <w:rsid w:val="00C23CAF"/>
    <w:rsid w:val="00C24ACB"/>
    <w:rsid w:val="00C25036"/>
    <w:rsid w:val="00C26131"/>
    <w:rsid w:val="00C26FC5"/>
    <w:rsid w:val="00C2708B"/>
    <w:rsid w:val="00C3304E"/>
    <w:rsid w:val="00C338E0"/>
    <w:rsid w:val="00C33C84"/>
    <w:rsid w:val="00C35426"/>
    <w:rsid w:val="00C357B4"/>
    <w:rsid w:val="00C36C2F"/>
    <w:rsid w:val="00C36FA3"/>
    <w:rsid w:val="00C40035"/>
    <w:rsid w:val="00C40522"/>
    <w:rsid w:val="00C41059"/>
    <w:rsid w:val="00C42850"/>
    <w:rsid w:val="00C42983"/>
    <w:rsid w:val="00C43070"/>
    <w:rsid w:val="00C43985"/>
    <w:rsid w:val="00C44132"/>
    <w:rsid w:val="00C44417"/>
    <w:rsid w:val="00C445B5"/>
    <w:rsid w:val="00C44835"/>
    <w:rsid w:val="00C44A7F"/>
    <w:rsid w:val="00C5030C"/>
    <w:rsid w:val="00C50FBF"/>
    <w:rsid w:val="00C5110B"/>
    <w:rsid w:val="00C515E4"/>
    <w:rsid w:val="00C5168A"/>
    <w:rsid w:val="00C5198B"/>
    <w:rsid w:val="00C5258E"/>
    <w:rsid w:val="00C53319"/>
    <w:rsid w:val="00C53D65"/>
    <w:rsid w:val="00C543AE"/>
    <w:rsid w:val="00C54892"/>
    <w:rsid w:val="00C55573"/>
    <w:rsid w:val="00C57680"/>
    <w:rsid w:val="00C57DF8"/>
    <w:rsid w:val="00C62440"/>
    <w:rsid w:val="00C6304B"/>
    <w:rsid w:val="00C636BA"/>
    <w:rsid w:val="00C6536F"/>
    <w:rsid w:val="00C66016"/>
    <w:rsid w:val="00C67A84"/>
    <w:rsid w:val="00C70274"/>
    <w:rsid w:val="00C70562"/>
    <w:rsid w:val="00C71583"/>
    <w:rsid w:val="00C73015"/>
    <w:rsid w:val="00C7336A"/>
    <w:rsid w:val="00C73737"/>
    <w:rsid w:val="00C738CD"/>
    <w:rsid w:val="00C7411E"/>
    <w:rsid w:val="00C74EE3"/>
    <w:rsid w:val="00C77C4E"/>
    <w:rsid w:val="00C82399"/>
    <w:rsid w:val="00C8257C"/>
    <w:rsid w:val="00C827A5"/>
    <w:rsid w:val="00C83275"/>
    <w:rsid w:val="00C83E12"/>
    <w:rsid w:val="00C84534"/>
    <w:rsid w:val="00C8497F"/>
    <w:rsid w:val="00C8512D"/>
    <w:rsid w:val="00C87198"/>
    <w:rsid w:val="00C9021D"/>
    <w:rsid w:val="00C92F22"/>
    <w:rsid w:val="00C937B5"/>
    <w:rsid w:val="00C9392E"/>
    <w:rsid w:val="00C943CB"/>
    <w:rsid w:val="00C94ADB"/>
    <w:rsid w:val="00C95846"/>
    <w:rsid w:val="00C95D96"/>
    <w:rsid w:val="00C960B3"/>
    <w:rsid w:val="00C963CA"/>
    <w:rsid w:val="00C96487"/>
    <w:rsid w:val="00C964C2"/>
    <w:rsid w:val="00C96D72"/>
    <w:rsid w:val="00C9783E"/>
    <w:rsid w:val="00CA0771"/>
    <w:rsid w:val="00CA1114"/>
    <w:rsid w:val="00CA1A11"/>
    <w:rsid w:val="00CA2A2A"/>
    <w:rsid w:val="00CA2FF5"/>
    <w:rsid w:val="00CA31A9"/>
    <w:rsid w:val="00CA33EC"/>
    <w:rsid w:val="00CA3F9B"/>
    <w:rsid w:val="00CA4F6F"/>
    <w:rsid w:val="00CA6B0F"/>
    <w:rsid w:val="00CA6F44"/>
    <w:rsid w:val="00CA728B"/>
    <w:rsid w:val="00CA789B"/>
    <w:rsid w:val="00CB095E"/>
    <w:rsid w:val="00CB15C0"/>
    <w:rsid w:val="00CB2503"/>
    <w:rsid w:val="00CB271A"/>
    <w:rsid w:val="00CB2DE2"/>
    <w:rsid w:val="00CB3070"/>
    <w:rsid w:val="00CB3907"/>
    <w:rsid w:val="00CB39C2"/>
    <w:rsid w:val="00CB3F23"/>
    <w:rsid w:val="00CB4049"/>
    <w:rsid w:val="00CB6E76"/>
    <w:rsid w:val="00CB7A14"/>
    <w:rsid w:val="00CB7B97"/>
    <w:rsid w:val="00CC0045"/>
    <w:rsid w:val="00CC0E3F"/>
    <w:rsid w:val="00CC18C6"/>
    <w:rsid w:val="00CC1B4D"/>
    <w:rsid w:val="00CC2491"/>
    <w:rsid w:val="00CC2587"/>
    <w:rsid w:val="00CC3522"/>
    <w:rsid w:val="00CC3587"/>
    <w:rsid w:val="00CC39A2"/>
    <w:rsid w:val="00CC45E0"/>
    <w:rsid w:val="00CC47B8"/>
    <w:rsid w:val="00CC543D"/>
    <w:rsid w:val="00CC70FD"/>
    <w:rsid w:val="00CC7AE1"/>
    <w:rsid w:val="00CD0A44"/>
    <w:rsid w:val="00CD1DFD"/>
    <w:rsid w:val="00CD2729"/>
    <w:rsid w:val="00CD2DD2"/>
    <w:rsid w:val="00CD2E40"/>
    <w:rsid w:val="00CD2F7C"/>
    <w:rsid w:val="00CD3470"/>
    <w:rsid w:val="00CD52B2"/>
    <w:rsid w:val="00CD5FC8"/>
    <w:rsid w:val="00CD6F51"/>
    <w:rsid w:val="00CE0600"/>
    <w:rsid w:val="00CE0B61"/>
    <w:rsid w:val="00CE1E94"/>
    <w:rsid w:val="00CE1F0F"/>
    <w:rsid w:val="00CE3019"/>
    <w:rsid w:val="00CE3B3B"/>
    <w:rsid w:val="00CE4A45"/>
    <w:rsid w:val="00CE4DD9"/>
    <w:rsid w:val="00CE61F7"/>
    <w:rsid w:val="00CE7B41"/>
    <w:rsid w:val="00CE7DF6"/>
    <w:rsid w:val="00CF02D8"/>
    <w:rsid w:val="00CF07FA"/>
    <w:rsid w:val="00CF09AB"/>
    <w:rsid w:val="00CF0B9F"/>
    <w:rsid w:val="00CF0BC9"/>
    <w:rsid w:val="00CF1D50"/>
    <w:rsid w:val="00CF244D"/>
    <w:rsid w:val="00CF2963"/>
    <w:rsid w:val="00CF2FE4"/>
    <w:rsid w:val="00CF36B3"/>
    <w:rsid w:val="00CF5423"/>
    <w:rsid w:val="00CF55B6"/>
    <w:rsid w:val="00CF5EED"/>
    <w:rsid w:val="00CF627D"/>
    <w:rsid w:val="00D00807"/>
    <w:rsid w:val="00D01480"/>
    <w:rsid w:val="00D01918"/>
    <w:rsid w:val="00D01D48"/>
    <w:rsid w:val="00D025FC"/>
    <w:rsid w:val="00D02780"/>
    <w:rsid w:val="00D0325B"/>
    <w:rsid w:val="00D04061"/>
    <w:rsid w:val="00D048AD"/>
    <w:rsid w:val="00D071D8"/>
    <w:rsid w:val="00D075E2"/>
    <w:rsid w:val="00D10CE2"/>
    <w:rsid w:val="00D144BB"/>
    <w:rsid w:val="00D15AA3"/>
    <w:rsid w:val="00D16060"/>
    <w:rsid w:val="00D16BC9"/>
    <w:rsid w:val="00D176C4"/>
    <w:rsid w:val="00D178D3"/>
    <w:rsid w:val="00D20090"/>
    <w:rsid w:val="00D21D30"/>
    <w:rsid w:val="00D22003"/>
    <w:rsid w:val="00D22841"/>
    <w:rsid w:val="00D23185"/>
    <w:rsid w:val="00D2318C"/>
    <w:rsid w:val="00D23EC4"/>
    <w:rsid w:val="00D24DAC"/>
    <w:rsid w:val="00D25E2D"/>
    <w:rsid w:val="00D26ACE"/>
    <w:rsid w:val="00D27590"/>
    <w:rsid w:val="00D276C3"/>
    <w:rsid w:val="00D3027D"/>
    <w:rsid w:val="00D316FD"/>
    <w:rsid w:val="00D320D5"/>
    <w:rsid w:val="00D320D6"/>
    <w:rsid w:val="00D32AB2"/>
    <w:rsid w:val="00D34082"/>
    <w:rsid w:val="00D34A88"/>
    <w:rsid w:val="00D34E5B"/>
    <w:rsid w:val="00D35834"/>
    <w:rsid w:val="00D36A44"/>
    <w:rsid w:val="00D36AE5"/>
    <w:rsid w:val="00D36ED7"/>
    <w:rsid w:val="00D37D67"/>
    <w:rsid w:val="00D401D9"/>
    <w:rsid w:val="00D40461"/>
    <w:rsid w:val="00D40ABA"/>
    <w:rsid w:val="00D40CF0"/>
    <w:rsid w:val="00D412D3"/>
    <w:rsid w:val="00D42016"/>
    <w:rsid w:val="00D420AE"/>
    <w:rsid w:val="00D44643"/>
    <w:rsid w:val="00D458DB"/>
    <w:rsid w:val="00D47B6E"/>
    <w:rsid w:val="00D47C11"/>
    <w:rsid w:val="00D505AF"/>
    <w:rsid w:val="00D508E0"/>
    <w:rsid w:val="00D51704"/>
    <w:rsid w:val="00D52626"/>
    <w:rsid w:val="00D53EFB"/>
    <w:rsid w:val="00D5570C"/>
    <w:rsid w:val="00D5683B"/>
    <w:rsid w:val="00D57E45"/>
    <w:rsid w:val="00D60007"/>
    <w:rsid w:val="00D60E8F"/>
    <w:rsid w:val="00D60F39"/>
    <w:rsid w:val="00D6123A"/>
    <w:rsid w:val="00D61B92"/>
    <w:rsid w:val="00D621A8"/>
    <w:rsid w:val="00D6228D"/>
    <w:rsid w:val="00D62FA1"/>
    <w:rsid w:val="00D63026"/>
    <w:rsid w:val="00D63BE9"/>
    <w:rsid w:val="00D63C22"/>
    <w:rsid w:val="00D6432C"/>
    <w:rsid w:val="00D64691"/>
    <w:rsid w:val="00D65320"/>
    <w:rsid w:val="00D661B0"/>
    <w:rsid w:val="00D66CD6"/>
    <w:rsid w:val="00D67C61"/>
    <w:rsid w:val="00D70A39"/>
    <w:rsid w:val="00D711BB"/>
    <w:rsid w:val="00D71731"/>
    <w:rsid w:val="00D72EB6"/>
    <w:rsid w:val="00D73530"/>
    <w:rsid w:val="00D74406"/>
    <w:rsid w:val="00D7600D"/>
    <w:rsid w:val="00D762A3"/>
    <w:rsid w:val="00D76731"/>
    <w:rsid w:val="00D772DA"/>
    <w:rsid w:val="00D7765E"/>
    <w:rsid w:val="00D80107"/>
    <w:rsid w:val="00D80F96"/>
    <w:rsid w:val="00D81F01"/>
    <w:rsid w:val="00D823E9"/>
    <w:rsid w:val="00D83128"/>
    <w:rsid w:val="00D8430E"/>
    <w:rsid w:val="00D8583D"/>
    <w:rsid w:val="00D875B6"/>
    <w:rsid w:val="00D87D77"/>
    <w:rsid w:val="00D91668"/>
    <w:rsid w:val="00D93482"/>
    <w:rsid w:val="00D93517"/>
    <w:rsid w:val="00D9378D"/>
    <w:rsid w:val="00D939EA"/>
    <w:rsid w:val="00D95B94"/>
    <w:rsid w:val="00D95FC5"/>
    <w:rsid w:val="00D96CB8"/>
    <w:rsid w:val="00DA0AAC"/>
    <w:rsid w:val="00DA2175"/>
    <w:rsid w:val="00DA2A1F"/>
    <w:rsid w:val="00DA3476"/>
    <w:rsid w:val="00DA3968"/>
    <w:rsid w:val="00DA3AF0"/>
    <w:rsid w:val="00DA4307"/>
    <w:rsid w:val="00DA4ED8"/>
    <w:rsid w:val="00DA50C7"/>
    <w:rsid w:val="00DA6D14"/>
    <w:rsid w:val="00DA7720"/>
    <w:rsid w:val="00DA7DBA"/>
    <w:rsid w:val="00DB0BF7"/>
    <w:rsid w:val="00DB1B88"/>
    <w:rsid w:val="00DB2AC4"/>
    <w:rsid w:val="00DB2F3E"/>
    <w:rsid w:val="00DB333B"/>
    <w:rsid w:val="00DB33BA"/>
    <w:rsid w:val="00DB40CB"/>
    <w:rsid w:val="00DB60F6"/>
    <w:rsid w:val="00DB6B3C"/>
    <w:rsid w:val="00DB7FDE"/>
    <w:rsid w:val="00DC021D"/>
    <w:rsid w:val="00DC0928"/>
    <w:rsid w:val="00DC0A2E"/>
    <w:rsid w:val="00DC0C48"/>
    <w:rsid w:val="00DC10F5"/>
    <w:rsid w:val="00DC1331"/>
    <w:rsid w:val="00DC3FD3"/>
    <w:rsid w:val="00DC419F"/>
    <w:rsid w:val="00DC4D93"/>
    <w:rsid w:val="00DC4DA8"/>
    <w:rsid w:val="00DC600E"/>
    <w:rsid w:val="00DC69B1"/>
    <w:rsid w:val="00DC7B0A"/>
    <w:rsid w:val="00DD03EF"/>
    <w:rsid w:val="00DD09B7"/>
    <w:rsid w:val="00DD130E"/>
    <w:rsid w:val="00DD1B0C"/>
    <w:rsid w:val="00DD1B28"/>
    <w:rsid w:val="00DD24B4"/>
    <w:rsid w:val="00DD2B5F"/>
    <w:rsid w:val="00DD3167"/>
    <w:rsid w:val="00DD367D"/>
    <w:rsid w:val="00DD435A"/>
    <w:rsid w:val="00DD45CE"/>
    <w:rsid w:val="00DD4A52"/>
    <w:rsid w:val="00DD5949"/>
    <w:rsid w:val="00DD657F"/>
    <w:rsid w:val="00DD6683"/>
    <w:rsid w:val="00DD6DBA"/>
    <w:rsid w:val="00DE0F9F"/>
    <w:rsid w:val="00DE10BD"/>
    <w:rsid w:val="00DE120D"/>
    <w:rsid w:val="00DE1DB0"/>
    <w:rsid w:val="00DE3AB0"/>
    <w:rsid w:val="00DE3ED8"/>
    <w:rsid w:val="00DE46D3"/>
    <w:rsid w:val="00DE4D4A"/>
    <w:rsid w:val="00DE527A"/>
    <w:rsid w:val="00DE57F2"/>
    <w:rsid w:val="00DE5F58"/>
    <w:rsid w:val="00DE600F"/>
    <w:rsid w:val="00DE6C6B"/>
    <w:rsid w:val="00DE7E7E"/>
    <w:rsid w:val="00DE7E95"/>
    <w:rsid w:val="00DF064D"/>
    <w:rsid w:val="00DF0C45"/>
    <w:rsid w:val="00DF264E"/>
    <w:rsid w:val="00DF28EE"/>
    <w:rsid w:val="00DF29E0"/>
    <w:rsid w:val="00DF2EA0"/>
    <w:rsid w:val="00DF3EE8"/>
    <w:rsid w:val="00DF472F"/>
    <w:rsid w:val="00DF48A6"/>
    <w:rsid w:val="00DF5B78"/>
    <w:rsid w:val="00DF677A"/>
    <w:rsid w:val="00DF6825"/>
    <w:rsid w:val="00DF6A63"/>
    <w:rsid w:val="00DF7D4D"/>
    <w:rsid w:val="00E0051F"/>
    <w:rsid w:val="00E00FED"/>
    <w:rsid w:val="00E012A9"/>
    <w:rsid w:val="00E03E7F"/>
    <w:rsid w:val="00E03F95"/>
    <w:rsid w:val="00E06A28"/>
    <w:rsid w:val="00E07898"/>
    <w:rsid w:val="00E07D08"/>
    <w:rsid w:val="00E10102"/>
    <w:rsid w:val="00E104CA"/>
    <w:rsid w:val="00E11705"/>
    <w:rsid w:val="00E11B76"/>
    <w:rsid w:val="00E12329"/>
    <w:rsid w:val="00E1237D"/>
    <w:rsid w:val="00E1282B"/>
    <w:rsid w:val="00E1338D"/>
    <w:rsid w:val="00E155FB"/>
    <w:rsid w:val="00E15979"/>
    <w:rsid w:val="00E173D8"/>
    <w:rsid w:val="00E17968"/>
    <w:rsid w:val="00E17B7F"/>
    <w:rsid w:val="00E2097D"/>
    <w:rsid w:val="00E20D95"/>
    <w:rsid w:val="00E2113A"/>
    <w:rsid w:val="00E21812"/>
    <w:rsid w:val="00E22838"/>
    <w:rsid w:val="00E22D59"/>
    <w:rsid w:val="00E2352F"/>
    <w:rsid w:val="00E23700"/>
    <w:rsid w:val="00E23E26"/>
    <w:rsid w:val="00E24F32"/>
    <w:rsid w:val="00E254D2"/>
    <w:rsid w:val="00E26F6B"/>
    <w:rsid w:val="00E27B03"/>
    <w:rsid w:val="00E30208"/>
    <w:rsid w:val="00E315DF"/>
    <w:rsid w:val="00E31639"/>
    <w:rsid w:val="00E341EF"/>
    <w:rsid w:val="00E3484F"/>
    <w:rsid w:val="00E34CEA"/>
    <w:rsid w:val="00E3539B"/>
    <w:rsid w:val="00E35C2F"/>
    <w:rsid w:val="00E3724C"/>
    <w:rsid w:val="00E3757E"/>
    <w:rsid w:val="00E40A52"/>
    <w:rsid w:val="00E4155B"/>
    <w:rsid w:val="00E418FB"/>
    <w:rsid w:val="00E41E2D"/>
    <w:rsid w:val="00E42587"/>
    <w:rsid w:val="00E437A4"/>
    <w:rsid w:val="00E43927"/>
    <w:rsid w:val="00E439D4"/>
    <w:rsid w:val="00E43DFB"/>
    <w:rsid w:val="00E447BC"/>
    <w:rsid w:val="00E4490B"/>
    <w:rsid w:val="00E45CCD"/>
    <w:rsid w:val="00E46A7C"/>
    <w:rsid w:val="00E476C1"/>
    <w:rsid w:val="00E47FEE"/>
    <w:rsid w:val="00E5055C"/>
    <w:rsid w:val="00E5141C"/>
    <w:rsid w:val="00E51DC3"/>
    <w:rsid w:val="00E52604"/>
    <w:rsid w:val="00E528B3"/>
    <w:rsid w:val="00E54DEE"/>
    <w:rsid w:val="00E56160"/>
    <w:rsid w:val="00E577D4"/>
    <w:rsid w:val="00E57AF4"/>
    <w:rsid w:val="00E57FC1"/>
    <w:rsid w:val="00E609DE"/>
    <w:rsid w:val="00E60DE4"/>
    <w:rsid w:val="00E6163F"/>
    <w:rsid w:val="00E61E03"/>
    <w:rsid w:val="00E61EF1"/>
    <w:rsid w:val="00E62395"/>
    <w:rsid w:val="00E625A0"/>
    <w:rsid w:val="00E63B31"/>
    <w:rsid w:val="00E63F78"/>
    <w:rsid w:val="00E648D1"/>
    <w:rsid w:val="00E648EA"/>
    <w:rsid w:val="00E649ED"/>
    <w:rsid w:val="00E65023"/>
    <w:rsid w:val="00E6509D"/>
    <w:rsid w:val="00E65C2E"/>
    <w:rsid w:val="00E65F2D"/>
    <w:rsid w:val="00E669FD"/>
    <w:rsid w:val="00E66F27"/>
    <w:rsid w:val="00E67091"/>
    <w:rsid w:val="00E67DF8"/>
    <w:rsid w:val="00E709BD"/>
    <w:rsid w:val="00E72BE8"/>
    <w:rsid w:val="00E73F00"/>
    <w:rsid w:val="00E748E7"/>
    <w:rsid w:val="00E758F5"/>
    <w:rsid w:val="00E75938"/>
    <w:rsid w:val="00E76576"/>
    <w:rsid w:val="00E76C05"/>
    <w:rsid w:val="00E7773A"/>
    <w:rsid w:val="00E77FBD"/>
    <w:rsid w:val="00E8093D"/>
    <w:rsid w:val="00E80F8E"/>
    <w:rsid w:val="00E810EB"/>
    <w:rsid w:val="00E8168D"/>
    <w:rsid w:val="00E82242"/>
    <w:rsid w:val="00E82A44"/>
    <w:rsid w:val="00E82C1E"/>
    <w:rsid w:val="00E83425"/>
    <w:rsid w:val="00E835A2"/>
    <w:rsid w:val="00E83C9D"/>
    <w:rsid w:val="00E84420"/>
    <w:rsid w:val="00E84A4D"/>
    <w:rsid w:val="00E85F71"/>
    <w:rsid w:val="00E8697A"/>
    <w:rsid w:val="00E87117"/>
    <w:rsid w:val="00E8749B"/>
    <w:rsid w:val="00E91C9C"/>
    <w:rsid w:val="00E91E3F"/>
    <w:rsid w:val="00E930F2"/>
    <w:rsid w:val="00E97C24"/>
    <w:rsid w:val="00E97E25"/>
    <w:rsid w:val="00EA00C3"/>
    <w:rsid w:val="00EA1324"/>
    <w:rsid w:val="00EA32D6"/>
    <w:rsid w:val="00EA48DE"/>
    <w:rsid w:val="00EA5AE7"/>
    <w:rsid w:val="00EA5BC0"/>
    <w:rsid w:val="00EA5DE0"/>
    <w:rsid w:val="00EB0334"/>
    <w:rsid w:val="00EB09CA"/>
    <w:rsid w:val="00EB1349"/>
    <w:rsid w:val="00EB1D7B"/>
    <w:rsid w:val="00EB6319"/>
    <w:rsid w:val="00EB7228"/>
    <w:rsid w:val="00EB7BCF"/>
    <w:rsid w:val="00EC02C6"/>
    <w:rsid w:val="00EC040D"/>
    <w:rsid w:val="00EC0BA5"/>
    <w:rsid w:val="00EC0F29"/>
    <w:rsid w:val="00EC1287"/>
    <w:rsid w:val="00EC15AC"/>
    <w:rsid w:val="00EC1AD1"/>
    <w:rsid w:val="00EC3F90"/>
    <w:rsid w:val="00EC490A"/>
    <w:rsid w:val="00EC4A76"/>
    <w:rsid w:val="00EC4C87"/>
    <w:rsid w:val="00EC5519"/>
    <w:rsid w:val="00EC742E"/>
    <w:rsid w:val="00ED048F"/>
    <w:rsid w:val="00ED1788"/>
    <w:rsid w:val="00ED25DB"/>
    <w:rsid w:val="00ED501E"/>
    <w:rsid w:val="00ED5B9A"/>
    <w:rsid w:val="00EE0222"/>
    <w:rsid w:val="00EE0E60"/>
    <w:rsid w:val="00EE1B11"/>
    <w:rsid w:val="00EE38AB"/>
    <w:rsid w:val="00EE3EC0"/>
    <w:rsid w:val="00EE4699"/>
    <w:rsid w:val="00EE6BC4"/>
    <w:rsid w:val="00EE7844"/>
    <w:rsid w:val="00EF06A6"/>
    <w:rsid w:val="00EF0708"/>
    <w:rsid w:val="00EF0F18"/>
    <w:rsid w:val="00EF15E1"/>
    <w:rsid w:val="00EF160A"/>
    <w:rsid w:val="00EF2E00"/>
    <w:rsid w:val="00EF3250"/>
    <w:rsid w:val="00EF3474"/>
    <w:rsid w:val="00EF3E66"/>
    <w:rsid w:val="00EF3FA8"/>
    <w:rsid w:val="00EF40D9"/>
    <w:rsid w:val="00EF4769"/>
    <w:rsid w:val="00EF528C"/>
    <w:rsid w:val="00EF543D"/>
    <w:rsid w:val="00EF7462"/>
    <w:rsid w:val="00F007F4"/>
    <w:rsid w:val="00F01E2C"/>
    <w:rsid w:val="00F039A0"/>
    <w:rsid w:val="00F03B7F"/>
    <w:rsid w:val="00F03F53"/>
    <w:rsid w:val="00F04021"/>
    <w:rsid w:val="00F04C54"/>
    <w:rsid w:val="00F05DFF"/>
    <w:rsid w:val="00F05F00"/>
    <w:rsid w:val="00F11330"/>
    <w:rsid w:val="00F11B2C"/>
    <w:rsid w:val="00F12A8A"/>
    <w:rsid w:val="00F12C89"/>
    <w:rsid w:val="00F131A4"/>
    <w:rsid w:val="00F13E88"/>
    <w:rsid w:val="00F14E20"/>
    <w:rsid w:val="00F15C4D"/>
    <w:rsid w:val="00F16245"/>
    <w:rsid w:val="00F1632C"/>
    <w:rsid w:val="00F173E3"/>
    <w:rsid w:val="00F1747D"/>
    <w:rsid w:val="00F17A45"/>
    <w:rsid w:val="00F17E77"/>
    <w:rsid w:val="00F20B82"/>
    <w:rsid w:val="00F2125B"/>
    <w:rsid w:val="00F2184F"/>
    <w:rsid w:val="00F21BCE"/>
    <w:rsid w:val="00F21DD4"/>
    <w:rsid w:val="00F21E2F"/>
    <w:rsid w:val="00F24159"/>
    <w:rsid w:val="00F24B79"/>
    <w:rsid w:val="00F251F5"/>
    <w:rsid w:val="00F25C2E"/>
    <w:rsid w:val="00F25D21"/>
    <w:rsid w:val="00F25DAD"/>
    <w:rsid w:val="00F26982"/>
    <w:rsid w:val="00F26C65"/>
    <w:rsid w:val="00F26E1D"/>
    <w:rsid w:val="00F27C8B"/>
    <w:rsid w:val="00F27DD7"/>
    <w:rsid w:val="00F27FEC"/>
    <w:rsid w:val="00F30252"/>
    <w:rsid w:val="00F310F5"/>
    <w:rsid w:val="00F31CAD"/>
    <w:rsid w:val="00F32B88"/>
    <w:rsid w:val="00F32D6D"/>
    <w:rsid w:val="00F33806"/>
    <w:rsid w:val="00F33F45"/>
    <w:rsid w:val="00F34638"/>
    <w:rsid w:val="00F35E66"/>
    <w:rsid w:val="00F3743A"/>
    <w:rsid w:val="00F374F2"/>
    <w:rsid w:val="00F376E1"/>
    <w:rsid w:val="00F40191"/>
    <w:rsid w:val="00F40760"/>
    <w:rsid w:val="00F40D22"/>
    <w:rsid w:val="00F424F1"/>
    <w:rsid w:val="00F43751"/>
    <w:rsid w:val="00F45165"/>
    <w:rsid w:val="00F458AA"/>
    <w:rsid w:val="00F468EE"/>
    <w:rsid w:val="00F46F41"/>
    <w:rsid w:val="00F47320"/>
    <w:rsid w:val="00F50113"/>
    <w:rsid w:val="00F504D7"/>
    <w:rsid w:val="00F51A35"/>
    <w:rsid w:val="00F52430"/>
    <w:rsid w:val="00F52EBF"/>
    <w:rsid w:val="00F53B53"/>
    <w:rsid w:val="00F54506"/>
    <w:rsid w:val="00F56152"/>
    <w:rsid w:val="00F56E2B"/>
    <w:rsid w:val="00F57258"/>
    <w:rsid w:val="00F60A6C"/>
    <w:rsid w:val="00F61159"/>
    <w:rsid w:val="00F6150F"/>
    <w:rsid w:val="00F618E8"/>
    <w:rsid w:val="00F61C8C"/>
    <w:rsid w:val="00F61FE2"/>
    <w:rsid w:val="00F6295D"/>
    <w:rsid w:val="00F62B6E"/>
    <w:rsid w:val="00F6304B"/>
    <w:rsid w:val="00F65A12"/>
    <w:rsid w:val="00F67252"/>
    <w:rsid w:val="00F71A26"/>
    <w:rsid w:val="00F72998"/>
    <w:rsid w:val="00F729F3"/>
    <w:rsid w:val="00F74661"/>
    <w:rsid w:val="00F759CF"/>
    <w:rsid w:val="00F75AED"/>
    <w:rsid w:val="00F762EB"/>
    <w:rsid w:val="00F76E57"/>
    <w:rsid w:val="00F77464"/>
    <w:rsid w:val="00F775FB"/>
    <w:rsid w:val="00F77B79"/>
    <w:rsid w:val="00F77D78"/>
    <w:rsid w:val="00F81835"/>
    <w:rsid w:val="00F81F77"/>
    <w:rsid w:val="00F85685"/>
    <w:rsid w:val="00F85AC1"/>
    <w:rsid w:val="00F86455"/>
    <w:rsid w:val="00F9056E"/>
    <w:rsid w:val="00F91CB9"/>
    <w:rsid w:val="00F9233E"/>
    <w:rsid w:val="00F923B2"/>
    <w:rsid w:val="00F93413"/>
    <w:rsid w:val="00F9344C"/>
    <w:rsid w:val="00F93527"/>
    <w:rsid w:val="00F93560"/>
    <w:rsid w:val="00F9392F"/>
    <w:rsid w:val="00F9477A"/>
    <w:rsid w:val="00F9489F"/>
    <w:rsid w:val="00F948B2"/>
    <w:rsid w:val="00F95ADD"/>
    <w:rsid w:val="00F9640D"/>
    <w:rsid w:val="00F9764B"/>
    <w:rsid w:val="00F978E1"/>
    <w:rsid w:val="00F97A6E"/>
    <w:rsid w:val="00F97BCA"/>
    <w:rsid w:val="00FA0311"/>
    <w:rsid w:val="00FA121D"/>
    <w:rsid w:val="00FA160A"/>
    <w:rsid w:val="00FA214A"/>
    <w:rsid w:val="00FA2C45"/>
    <w:rsid w:val="00FA2E16"/>
    <w:rsid w:val="00FA320D"/>
    <w:rsid w:val="00FA334F"/>
    <w:rsid w:val="00FA38FC"/>
    <w:rsid w:val="00FA4552"/>
    <w:rsid w:val="00FA48CB"/>
    <w:rsid w:val="00FA54CF"/>
    <w:rsid w:val="00FA578A"/>
    <w:rsid w:val="00FA5F47"/>
    <w:rsid w:val="00FA6E96"/>
    <w:rsid w:val="00FA73EB"/>
    <w:rsid w:val="00FA78D2"/>
    <w:rsid w:val="00FA7A9D"/>
    <w:rsid w:val="00FB012F"/>
    <w:rsid w:val="00FB1BCB"/>
    <w:rsid w:val="00FB1E6C"/>
    <w:rsid w:val="00FB234E"/>
    <w:rsid w:val="00FB289D"/>
    <w:rsid w:val="00FB2D9D"/>
    <w:rsid w:val="00FB310F"/>
    <w:rsid w:val="00FB34B5"/>
    <w:rsid w:val="00FB35FE"/>
    <w:rsid w:val="00FB3915"/>
    <w:rsid w:val="00FB4A8B"/>
    <w:rsid w:val="00FB54ED"/>
    <w:rsid w:val="00FB65D7"/>
    <w:rsid w:val="00FC006E"/>
    <w:rsid w:val="00FC0212"/>
    <w:rsid w:val="00FC0CCF"/>
    <w:rsid w:val="00FC2566"/>
    <w:rsid w:val="00FC26CF"/>
    <w:rsid w:val="00FC2B97"/>
    <w:rsid w:val="00FC4A08"/>
    <w:rsid w:val="00FC531A"/>
    <w:rsid w:val="00FC5A29"/>
    <w:rsid w:val="00FC61A9"/>
    <w:rsid w:val="00FC657C"/>
    <w:rsid w:val="00FC6B99"/>
    <w:rsid w:val="00FC7222"/>
    <w:rsid w:val="00FC7438"/>
    <w:rsid w:val="00FC74E4"/>
    <w:rsid w:val="00FD0BAE"/>
    <w:rsid w:val="00FD14B3"/>
    <w:rsid w:val="00FD1C26"/>
    <w:rsid w:val="00FD1FF4"/>
    <w:rsid w:val="00FD2CDD"/>
    <w:rsid w:val="00FD41EF"/>
    <w:rsid w:val="00FD62C0"/>
    <w:rsid w:val="00FD64D5"/>
    <w:rsid w:val="00FD68D9"/>
    <w:rsid w:val="00FD6F0F"/>
    <w:rsid w:val="00FD77A2"/>
    <w:rsid w:val="00FD7F1C"/>
    <w:rsid w:val="00FE005B"/>
    <w:rsid w:val="00FE115D"/>
    <w:rsid w:val="00FE1BAA"/>
    <w:rsid w:val="00FE2251"/>
    <w:rsid w:val="00FE3534"/>
    <w:rsid w:val="00FE4B48"/>
    <w:rsid w:val="00FE4B66"/>
    <w:rsid w:val="00FE4CE3"/>
    <w:rsid w:val="00FE538D"/>
    <w:rsid w:val="00FE540D"/>
    <w:rsid w:val="00FE59EC"/>
    <w:rsid w:val="00FE5C29"/>
    <w:rsid w:val="00FE74DC"/>
    <w:rsid w:val="00FE7921"/>
    <w:rsid w:val="00FF0FDB"/>
    <w:rsid w:val="00FF135B"/>
    <w:rsid w:val="00FF3595"/>
    <w:rsid w:val="00FF37C1"/>
    <w:rsid w:val="00FF5A89"/>
    <w:rsid w:val="00FF7133"/>
    <w:rsid w:val="00FF7A73"/>
    <w:rsid w:val="00FF7D0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46A47"/>
  <w15:chartTrackingRefBased/>
  <w15:docId w15:val="{F1F021DC-C184-48E8-8826-703E1FFC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SimSun" w:hAnsi="Courier New" w:cs="Courier New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72C"/>
    <w:pPr>
      <w:keepNext/>
      <w:jc w:val="both"/>
      <w:outlineLvl w:val="0"/>
    </w:pPr>
    <w:rPr>
      <w:b/>
      <w:sz w:val="26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E6399"/>
    <w:pPr>
      <w:keepNext/>
      <w:spacing w:before="240" w:after="60"/>
      <w:outlineLvl w:val="2"/>
    </w:pPr>
    <w:rPr>
      <w:rFonts w:ascii="Wingdings" w:hAnsi="Wingdings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A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">
    <w:name w:val="n"/>
    <w:basedOn w:val="Fontepargpadro"/>
    <w:rsid w:val="008F09D3"/>
  </w:style>
  <w:style w:type="character" w:customStyle="1" w:styleId="apple-converted-space">
    <w:name w:val="apple-converted-space"/>
    <w:basedOn w:val="Fontepargpadro"/>
    <w:rsid w:val="008F09D3"/>
  </w:style>
  <w:style w:type="character" w:customStyle="1" w:styleId="fn">
    <w:name w:val="fn"/>
    <w:basedOn w:val="Fontepargpadro"/>
    <w:rsid w:val="008F09D3"/>
  </w:style>
  <w:style w:type="paragraph" w:styleId="EndereoHTML">
    <w:name w:val="HTML Address"/>
    <w:basedOn w:val="Normal"/>
    <w:link w:val="EndereoHTMLChar"/>
    <w:uiPriority w:val="99"/>
    <w:unhideWhenUsed/>
    <w:rsid w:val="008F09D3"/>
    <w:rPr>
      <w:i/>
      <w:iCs/>
      <w:lang w:val="x-none" w:eastAsia="x-none"/>
    </w:rPr>
  </w:style>
  <w:style w:type="character" w:customStyle="1" w:styleId="EndereoHTMLChar">
    <w:name w:val="Endereço HTML Char"/>
    <w:link w:val="EndereoHTML"/>
    <w:uiPriority w:val="99"/>
    <w:rsid w:val="008F09D3"/>
    <w:rPr>
      <w:i/>
      <w:iCs/>
      <w:sz w:val="24"/>
      <w:szCs w:val="24"/>
    </w:rPr>
  </w:style>
  <w:style w:type="character" w:customStyle="1" w:styleId="locality">
    <w:name w:val="locality"/>
    <w:basedOn w:val="Fontepargpadro"/>
    <w:rsid w:val="008F09D3"/>
  </w:style>
  <w:style w:type="character" w:styleId="Hyperlink">
    <w:name w:val="Hyperlink"/>
    <w:uiPriority w:val="99"/>
    <w:unhideWhenUsed/>
    <w:rsid w:val="008F09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09D3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8F09D3"/>
    <w:rPr>
      <w:b/>
      <w:bCs/>
    </w:rPr>
  </w:style>
  <w:style w:type="paragraph" w:styleId="Cabealho">
    <w:name w:val="header"/>
    <w:basedOn w:val="Normal"/>
    <w:link w:val="CabealhoChar"/>
    <w:rsid w:val="003103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1032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1032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31032B"/>
    <w:rPr>
      <w:sz w:val="24"/>
      <w:szCs w:val="24"/>
    </w:rPr>
  </w:style>
  <w:style w:type="character" w:customStyle="1" w:styleId="Ttulo1Char">
    <w:name w:val="Título 1 Char"/>
    <w:link w:val="Ttulo1"/>
    <w:rsid w:val="0029172C"/>
    <w:rPr>
      <w:b/>
      <w:sz w:val="26"/>
    </w:rPr>
  </w:style>
  <w:style w:type="paragraph" w:styleId="Ttulo">
    <w:name w:val="Title"/>
    <w:basedOn w:val="Normal"/>
    <w:link w:val="TtuloChar"/>
    <w:qFormat/>
    <w:rsid w:val="0029172C"/>
    <w:pPr>
      <w:jc w:val="center"/>
    </w:pPr>
    <w:rPr>
      <w:rFonts w:ascii="Cambria Math" w:hAnsi="Cambria Math"/>
      <w:bCs/>
      <w:sz w:val="32"/>
      <w:szCs w:val="20"/>
      <w:u w:val="single"/>
      <w:lang w:val="x-none" w:eastAsia="x-none"/>
    </w:rPr>
  </w:style>
  <w:style w:type="character" w:customStyle="1" w:styleId="TtuloChar">
    <w:name w:val="Título Char"/>
    <w:link w:val="Ttulo"/>
    <w:rsid w:val="0029172C"/>
    <w:rPr>
      <w:rFonts w:ascii="Cambria Math" w:hAnsi="Cambria Math"/>
      <w:bCs/>
      <w:sz w:val="32"/>
      <w:u w:val="single"/>
    </w:rPr>
  </w:style>
  <w:style w:type="paragraph" w:styleId="Recuodecorpodetexto3">
    <w:name w:val="Body Text Indent 3"/>
    <w:basedOn w:val="Normal"/>
    <w:link w:val="Recuodecorpodetexto3Char"/>
    <w:rsid w:val="0029172C"/>
    <w:pPr>
      <w:ind w:firstLine="1418"/>
      <w:jc w:val="both"/>
    </w:pPr>
    <w:rPr>
      <w:rFonts w:ascii="Cambria Math" w:hAnsi="Cambria Math"/>
      <w:bCs/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29172C"/>
    <w:rPr>
      <w:rFonts w:ascii="Cambria Math" w:hAnsi="Cambria Math"/>
      <w:bCs/>
      <w:sz w:val="24"/>
    </w:rPr>
  </w:style>
  <w:style w:type="paragraph" w:styleId="Recuodecorpodetexto2">
    <w:name w:val="Body Text Indent 2"/>
    <w:basedOn w:val="Normal"/>
    <w:link w:val="Recuodecorpodetexto2Char"/>
    <w:rsid w:val="0029172C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9172C"/>
    <w:rPr>
      <w:sz w:val="24"/>
      <w:szCs w:val="24"/>
    </w:rPr>
  </w:style>
  <w:style w:type="paragraph" w:styleId="Corpodetexto">
    <w:name w:val="Body Text"/>
    <w:basedOn w:val="Normal"/>
    <w:link w:val="CorpodetextoChar"/>
    <w:rsid w:val="0029172C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29172C"/>
    <w:rPr>
      <w:sz w:val="24"/>
      <w:szCs w:val="24"/>
    </w:rPr>
  </w:style>
  <w:style w:type="paragraph" w:styleId="Corpodetexto2">
    <w:name w:val="Body Text 2"/>
    <w:basedOn w:val="Normal"/>
    <w:link w:val="Corpodetexto2Char"/>
    <w:rsid w:val="0029172C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29172C"/>
    <w:rPr>
      <w:sz w:val="24"/>
      <w:szCs w:val="24"/>
    </w:rPr>
  </w:style>
  <w:style w:type="paragraph" w:styleId="Textodebalo">
    <w:name w:val="Balloon Text"/>
    <w:basedOn w:val="Normal"/>
    <w:link w:val="TextodebaloChar"/>
    <w:rsid w:val="00BA6E24"/>
    <w:rPr>
      <w:rFonts w:ascii="Pervitina Dex" w:hAnsi="Pervitina Dex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A6E24"/>
    <w:rPr>
      <w:rFonts w:ascii="Pervitina Dex" w:hAnsi="Pervitina Dex" w:cs="Pervitina Dex"/>
      <w:sz w:val="16"/>
      <w:szCs w:val="16"/>
    </w:rPr>
  </w:style>
  <w:style w:type="character" w:customStyle="1" w:styleId="Ttulo3Char">
    <w:name w:val="Título 3 Char"/>
    <w:link w:val="Ttulo3"/>
    <w:semiHidden/>
    <w:rsid w:val="009E6399"/>
    <w:rPr>
      <w:rFonts w:ascii="Wingdings" w:eastAsia="Courier New" w:hAnsi="Wingdings" w:cs="Courier New"/>
      <w:b/>
      <w:bCs/>
      <w:sz w:val="26"/>
      <w:szCs w:val="26"/>
    </w:rPr>
  </w:style>
  <w:style w:type="paragraph" w:styleId="Textoembloco">
    <w:name w:val="Block Text"/>
    <w:basedOn w:val="Normal"/>
    <w:unhideWhenUsed/>
    <w:rsid w:val="00355A5D"/>
    <w:pPr>
      <w:ind w:left="2835" w:right="49"/>
      <w:jc w:val="both"/>
    </w:pPr>
    <w:rPr>
      <w:b/>
      <w:szCs w:val="20"/>
    </w:rPr>
  </w:style>
  <w:style w:type="paragraph" w:customStyle="1" w:styleId="Standard">
    <w:name w:val="Standard"/>
    <w:rsid w:val="00CC18C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&#225;rio\Dados%20de%20aplicativos\Microsoft\Modelos\A4%20Arial%20model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Arial modelo 1</Template>
  <TotalTime>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 de Setembro de 2007</vt:lpstr>
    </vt:vector>
  </TitlesOfParts>
  <Company>Home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de Setembro de 2007</dc:title>
  <dc:subject/>
  <dc:creator>Cliente</dc:creator>
  <cp:keywords/>
  <dc:description/>
  <cp:lastModifiedBy>usuário</cp:lastModifiedBy>
  <cp:revision>2</cp:revision>
  <cp:lastPrinted>2023-11-29T14:27:00Z</cp:lastPrinted>
  <dcterms:created xsi:type="dcterms:W3CDTF">2023-12-12T19:37:00Z</dcterms:created>
  <dcterms:modified xsi:type="dcterms:W3CDTF">2023-12-12T19:37:00Z</dcterms:modified>
</cp:coreProperties>
</file>